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6725" w14:textId="77777777" w:rsidR="004831F0" w:rsidRPr="00241CE1" w:rsidRDefault="00A1535F" w:rsidP="44DA9B7B">
      <w:pPr>
        <w:jc w:val="right"/>
        <w:rPr>
          <w:szCs w:val="24"/>
        </w:rPr>
      </w:pPr>
      <w:r w:rsidRPr="44DA9B7B">
        <w:rPr>
          <w:szCs w:val="24"/>
        </w:rPr>
        <w:t xml:space="preserve"> </w:t>
      </w:r>
      <w:r w:rsidR="004831F0" w:rsidRPr="00E63164">
        <w:rPr>
          <w:szCs w:val="24"/>
          <w:highlight w:val="yellow"/>
        </w:rPr>
        <w:t xml:space="preserve">DD Month </w:t>
      </w:r>
      <w:commentRangeStart w:id="0"/>
      <w:r w:rsidR="004831F0" w:rsidRPr="00E63164">
        <w:rPr>
          <w:szCs w:val="24"/>
          <w:highlight w:val="yellow"/>
        </w:rPr>
        <w:t>YYYY</w:t>
      </w:r>
      <w:commentRangeEnd w:id="0"/>
      <w:r w:rsidR="00FF0ED9">
        <w:rPr>
          <w:rStyle w:val="CommentReference"/>
        </w:rPr>
        <w:commentReference w:id="0"/>
      </w:r>
    </w:p>
    <w:p w14:paraId="6702DE71" w14:textId="77777777" w:rsidR="004831F0" w:rsidRPr="00241CE1" w:rsidRDefault="004831F0" w:rsidP="44DA9B7B">
      <w:pPr>
        <w:spacing w:line="259" w:lineRule="auto"/>
        <w:rPr>
          <w:szCs w:val="24"/>
        </w:rPr>
      </w:pPr>
    </w:p>
    <w:p w14:paraId="741C7362" w14:textId="404C13B1" w:rsidR="004831F0" w:rsidRPr="00241CE1" w:rsidRDefault="004831F0" w:rsidP="44DA9B7B">
      <w:pPr>
        <w:spacing w:line="259" w:lineRule="auto"/>
        <w:rPr>
          <w:szCs w:val="24"/>
        </w:rPr>
      </w:pPr>
      <w:r w:rsidRPr="44DA9B7B">
        <w:rPr>
          <w:szCs w:val="24"/>
        </w:rPr>
        <w:t xml:space="preserve">MEMORANDUM </w:t>
      </w:r>
      <w:proofErr w:type="gramStart"/>
      <w:r w:rsidRPr="44DA9B7B">
        <w:rPr>
          <w:szCs w:val="24"/>
        </w:rPr>
        <w:t xml:space="preserve">FOR </w:t>
      </w:r>
      <w:r w:rsidR="00FC6A23">
        <w:rPr>
          <w:szCs w:val="24"/>
        </w:rPr>
        <w:t xml:space="preserve"> SBD</w:t>
      </w:r>
      <w:proofErr w:type="gramEnd"/>
      <w:r w:rsidR="00FC6A23">
        <w:rPr>
          <w:szCs w:val="24"/>
        </w:rPr>
        <w:t xml:space="preserve"> 1/PA</w:t>
      </w:r>
    </w:p>
    <w:p w14:paraId="02836ABF" w14:textId="77777777" w:rsidR="004831F0" w:rsidRPr="00241CE1" w:rsidRDefault="004831F0" w:rsidP="44DA9B7B">
      <w:pPr>
        <w:spacing w:line="259" w:lineRule="auto"/>
        <w:rPr>
          <w:szCs w:val="24"/>
        </w:rPr>
      </w:pPr>
    </w:p>
    <w:p w14:paraId="06A2C37C" w14:textId="77777777" w:rsidR="004831F0" w:rsidRPr="00241CE1" w:rsidRDefault="004831F0" w:rsidP="44DA9B7B">
      <w:pPr>
        <w:spacing w:line="259" w:lineRule="auto"/>
        <w:rPr>
          <w:szCs w:val="24"/>
        </w:rPr>
      </w:pPr>
      <w:r w:rsidRPr="44DA9B7B">
        <w:rPr>
          <w:szCs w:val="24"/>
        </w:rPr>
        <w:t>FROM</w:t>
      </w:r>
      <w:proofErr w:type="gramStart"/>
      <w:r w:rsidRPr="44DA9B7B">
        <w:rPr>
          <w:szCs w:val="24"/>
        </w:rPr>
        <w:t xml:space="preserve">:  </w:t>
      </w:r>
      <w:r w:rsidRPr="00E63164">
        <w:rPr>
          <w:szCs w:val="24"/>
          <w:highlight w:val="yellow"/>
        </w:rPr>
        <w:t>ORG</w:t>
      </w:r>
      <w:proofErr w:type="gramEnd"/>
      <w:r w:rsidRPr="00E63164">
        <w:rPr>
          <w:szCs w:val="24"/>
          <w:highlight w:val="yellow"/>
        </w:rPr>
        <w:t>/ SYMBOL</w:t>
      </w:r>
    </w:p>
    <w:p w14:paraId="7FEE5FBB" w14:textId="7ED2D483" w:rsidR="004831F0" w:rsidRPr="006D0765" w:rsidRDefault="004831F0" w:rsidP="00FF0ED9">
      <w:pPr>
        <w:tabs>
          <w:tab w:val="left" w:pos="720"/>
        </w:tabs>
        <w:spacing w:line="259" w:lineRule="auto"/>
        <w:rPr>
          <w:szCs w:val="24"/>
        </w:rPr>
      </w:pPr>
      <w:r w:rsidRPr="00E63164">
        <w:rPr>
          <w:rFonts w:ascii="Trebuchet MS" w:hAnsi="Trebuchet MS"/>
          <w:szCs w:val="24"/>
        </w:rPr>
        <w:tab/>
      </w:r>
      <w:r w:rsidRPr="006D0765">
        <w:rPr>
          <w:szCs w:val="24"/>
        </w:rPr>
        <w:t xml:space="preserve">  </w:t>
      </w:r>
    </w:p>
    <w:p w14:paraId="76DB90B4" w14:textId="3625F9B7" w:rsidR="004831F0" w:rsidRPr="006D0765" w:rsidRDefault="004831F0" w:rsidP="44DA9B7B">
      <w:pPr>
        <w:spacing w:line="259" w:lineRule="auto"/>
        <w:rPr>
          <w:szCs w:val="24"/>
        </w:rPr>
      </w:pPr>
      <w:r w:rsidRPr="006D0765">
        <w:rPr>
          <w:szCs w:val="24"/>
        </w:rPr>
        <w:t>SUBJECT</w:t>
      </w:r>
      <w:proofErr w:type="gramStart"/>
      <w:r w:rsidRPr="006D0765">
        <w:rPr>
          <w:szCs w:val="24"/>
        </w:rPr>
        <w:t xml:space="preserve">:  </w:t>
      </w:r>
      <w:r w:rsidR="00E431A4" w:rsidRPr="006D0765">
        <w:rPr>
          <w:szCs w:val="24"/>
        </w:rPr>
        <w:t>Official</w:t>
      </w:r>
      <w:proofErr w:type="gramEnd"/>
      <w:r w:rsidR="00E431A4" w:rsidRPr="006D0765">
        <w:rPr>
          <w:szCs w:val="24"/>
        </w:rPr>
        <w:t xml:space="preserve"> Photo Request for </w:t>
      </w:r>
      <w:r w:rsidR="00E431A4" w:rsidRPr="00E63164">
        <w:rPr>
          <w:szCs w:val="24"/>
          <w:highlight w:val="yellow"/>
        </w:rPr>
        <w:t>RA</w:t>
      </w:r>
      <w:r w:rsidR="00FB0800" w:rsidRPr="00E63164">
        <w:rPr>
          <w:szCs w:val="24"/>
          <w:highlight w:val="yellow"/>
        </w:rPr>
        <w:t>NK &amp; NAME</w:t>
      </w:r>
      <w:r w:rsidR="00C40B57">
        <w:rPr>
          <w:szCs w:val="24"/>
        </w:rPr>
        <w:t xml:space="preserve">  </w:t>
      </w:r>
    </w:p>
    <w:p w14:paraId="7F2839E1" w14:textId="77777777" w:rsidR="004831F0" w:rsidRPr="006D0765" w:rsidRDefault="004831F0" w:rsidP="44DA9B7B">
      <w:pPr>
        <w:spacing w:line="259" w:lineRule="auto"/>
        <w:rPr>
          <w:szCs w:val="24"/>
        </w:rPr>
      </w:pPr>
    </w:p>
    <w:p w14:paraId="2F605397" w14:textId="77777777" w:rsidR="006D0765" w:rsidRPr="006D0765" w:rsidRDefault="003024B8" w:rsidP="006D0765">
      <w:pPr>
        <w:pStyle w:val="ListParagraph"/>
        <w:numPr>
          <w:ilvl w:val="0"/>
          <w:numId w:val="45"/>
        </w:numPr>
        <w:spacing w:line="259" w:lineRule="auto"/>
        <w:rPr>
          <w:szCs w:val="24"/>
        </w:rPr>
      </w:pPr>
      <w:r w:rsidRPr="006D0765">
        <w:rPr>
          <w:szCs w:val="24"/>
        </w:rPr>
        <w:t xml:space="preserve">I understand </w:t>
      </w:r>
      <w:r w:rsidR="000629A2" w:rsidRPr="006D0765">
        <w:rPr>
          <w:szCs w:val="24"/>
        </w:rPr>
        <w:t>a</w:t>
      </w:r>
      <w:r w:rsidR="00623984" w:rsidRPr="006D0765">
        <w:rPr>
          <w:szCs w:val="24"/>
        </w:rPr>
        <w:t>uthorized uses include official portraits, applications for special duty assignments, and citizenship applications as required by AFI. Command portraits for leadership at the squadron level and above (commander, deputy/vice commander, senior enlisted leader, and first sergeant) are authorized, as well as annual award winners at the group-level and above.</w:t>
      </w:r>
    </w:p>
    <w:p w14:paraId="346E5EC0" w14:textId="3F761069" w:rsidR="00E76D62" w:rsidRPr="006D0765" w:rsidRDefault="00653C78" w:rsidP="00E63164">
      <w:pPr>
        <w:pStyle w:val="ListParagraph"/>
        <w:numPr>
          <w:ilvl w:val="1"/>
          <w:numId w:val="45"/>
        </w:numPr>
        <w:spacing w:line="259" w:lineRule="auto"/>
        <w:rPr>
          <w:szCs w:val="24"/>
        </w:rPr>
      </w:pPr>
      <w:r w:rsidRPr="006D0765">
        <w:rPr>
          <w:szCs w:val="24"/>
        </w:rPr>
        <w:t>Exceptions to the above stipulations are permitted with proper justification</w:t>
      </w:r>
      <w:r w:rsidR="00EC035D" w:rsidRPr="006D0765">
        <w:rPr>
          <w:szCs w:val="24"/>
        </w:rPr>
        <w:t xml:space="preserve"> annotated within DoDI, AFI, and/or package descriptions explaining the need for an official photo.</w:t>
      </w:r>
    </w:p>
    <w:p w14:paraId="0935BFD3" w14:textId="77777777" w:rsidR="00E76D62" w:rsidRPr="00FB7323" w:rsidRDefault="00E76D62" w:rsidP="00E63164">
      <w:pPr>
        <w:pStyle w:val="ListParagraph"/>
        <w:numPr>
          <w:ilvl w:val="0"/>
          <w:numId w:val="0"/>
        </w:numPr>
        <w:ind w:left="360"/>
        <w:rPr>
          <w:i/>
          <w:iCs/>
          <w:szCs w:val="24"/>
        </w:rPr>
      </w:pPr>
    </w:p>
    <w:p w14:paraId="16BD8EAD" w14:textId="602D7EF6" w:rsidR="006F7A73" w:rsidRPr="00E63164" w:rsidRDefault="0051498E" w:rsidP="00E63164">
      <w:pPr>
        <w:pStyle w:val="ListParagraph"/>
        <w:numPr>
          <w:ilvl w:val="0"/>
          <w:numId w:val="45"/>
        </w:numPr>
        <w:rPr>
          <w:szCs w:val="24"/>
        </w:rPr>
      </w:pPr>
      <w:r w:rsidRPr="00FB7323">
        <w:rPr>
          <w:szCs w:val="24"/>
        </w:rPr>
        <w:t>I understand p</w:t>
      </w:r>
      <w:r w:rsidR="00E76D62" w:rsidRPr="00FB7323">
        <w:rPr>
          <w:szCs w:val="24"/>
        </w:rPr>
        <w:t xml:space="preserve">hotos not supported include photos for promotions, retirements, SharePoint pages, official biographies without regulation-directed requirement, </w:t>
      </w:r>
      <w:r w:rsidR="00D10CEA" w:rsidRPr="00D10CEA">
        <w:rPr>
          <w:szCs w:val="24"/>
        </w:rPr>
        <w:t xml:space="preserve">to have on file for future use, </w:t>
      </w:r>
      <w:r w:rsidR="00E76D62" w:rsidRPr="00FB7323">
        <w:rPr>
          <w:szCs w:val="24"/>
        </w:rPr>
        <w:t xml:space="preserve">and unit-specific taskers. Please review our policy here to confirm your member’s request is justified: </w:t>
      </w:r>
      <w:hyperlink r:id="rId15" w:history="1">
        <w:r w:rsidR="008114D5" w:rsidRPr="00E63164">
          <w:rPr>
            <w:rStyle w:val="Hyperlink"/>
            <w:szCs w:val="24"/>
          </w:rPr>
          <w:t>https://www.petersonschriever.spaceforce.mil/Photo-Studio/</w:t>
        </w:r>
      </w:hyperlink>
    </w:p>
    <w:p w14:paraId="0DF4D16B" w14:textId="77777777" w:rsidR="00E31C51" w:rsidRDefault="00E31C51" w:rsidP="00E31C51">
      <w:pPr>
        <w:pStyle w:val="ListParagraph"/>
        <w:numPr>
          <w:ilvl w:val="0"/>
          <w:numId w:val="0"/>
        </w:numPr>
        <w:ind w:left="360"/>
        <w:rPr>
          <w:szCs w:val="24"/>
        </w:rPr>
      </w:pPr>
    </w:p>
    <w:p w14:paraId="2463CCEF" w14:textId="2538C546" w:rsidR="00E31C51" w:rsidRPr="006D0765" w:rsidRDefault="00E31C51" w:rsidP="00E31C51">
      <w:pPr>
        <w:pStyle w:val="ListParagraph"/>
        <w:numPr>
          <w:ilvl w:val="0"/>
          <w:numId w:val="45"/>
        </w:numPr>
        <w:rPr>
          <w:szCs w:val="24"/>
        </w:rPr>
      </w:pPr>
      <w:r w:rsidRPr="00FB7323">
        <w:rPr>
          <w:szCs w:val="24"/>
          <w:highlight w:val="yellow"/>
        </w:rPr>
        <w:t>RANK &amp; NAME</w:t>
      </w:r>
      <w:r w:rsidRPr="006D0765">
        <w:rPr>
          <w:szCs w:val="24"/>
        </w:rPr>
        <w:t xml:space="preserve"> needs an official photo for the purpose of </w:t>
      </w:r>
      <w:r w:rsidRPr="00E63164">
        <w:rPr>
          <w:szCs w:val="24"/>
          <w:highlight w:val="yellow"/>
        </w:rPr>
        <w:t>____.</w:t>
      </w:r>
      <w:r w:rsidRPr="006D0765">
        <w:rPr>
          <w:szCs w:val="24"/>
        </w:rPr>
        <w:t xml:space="preserve"> This photo will be used for </w:t>
      </w:r>
      <w:r w:rsidRPr="00D10CEA">
        <w:rPr>
          <w:szCs w:val="24"/>
          <w:highlight w:val="yellow"/>
        </w:rPr>
        <w:t>________ (Justification may include AFI reference).</w:t>
      </w:r>
    </w:p>
    <w:p w14:paraId="061836A8" w14:textId="77777777" w:rsidR="008114D5" w:rsidRPr="006D0765" w:rsidRDefault="008114D5" w:rsidP="00E63164">
      <w:pPr>
        <w:pStyle w:val="ListParagraph"/>
        <w:numPr>
          <w:ilvl w:val="0"/>
          <w:numId w:val="0"/>
        </w:numPr>
        <w:ind w:left="360"/>
        <w:rPr>
          <w:szCs w:val="24"/>
        </w:rPr>
      </w:pPr>
    </w:p>
    <w:p w14:paraId="67FD55D3" w14:textId="45896EBB" w:rsidR="006F7A73" w:rsidRPr="006D0765" w:rsidRDefault="005E3D96" w:rsidP="00E63164">
      <w:pPr>
        <w:pStyle w:val="ListParagraph"/>
        <w:numPr>
          <w:ilvl w:val="0"/>
          <w:numId w:val="45"/>
        </w:numPr>
        <w:rPr>
          <w:szCs w:val="24"/>
        </w:rPr>
      </w:pPr>
      <w:r>
        <w:rPr>
          <w:szCs w:val="24"/>
        </w:rPr>
        <w:t>C</w:t>
      </w:r>
      <w:r w:rsidR="005F6BA8">
        <w:rPr>
          <w:szCs w:val="24"/>
        </w:rPr>
        <w:t>ustomers</w:t>
      </w:r>
      <w:r>
        <w:rPr>
          <w:szCs w:val="24"/>
        </w:rPr>
        <w:t xml:space="preserve"> who do not show up for their scheduled appointment without </w:t>
      </w:r>
      <w:r w:rsidR="00D843C4">
        <w:rPr>
          <w:szCs w:val="24"/>
        </w:rPr>
        <w:t>2-</w:t>
      </w:r>
      <w:r w:rsidR="002132EF">
        <w:rPr>
          <w:szCs w:val="24"/>
        </w:rPr>
        <w:t>hours’ notice</w:t>
      </w:r>
      <w:r>
        <w:rPr>
          <w:szCs w:val="24"/>
        </w:rPr>
        <w:t xml:space="preserve"> </w:t>
      </w:r>
      <w:r w:rsidR="007D2441">
        <w:rPr>
          <w:szCs w:val="24"/>
        </w:rPr>
        <w:t xml:space="preserve">or are more than 10 minutes late </w:t>
      </w:r>
      <w:r>
        <w:rPr>
          <w:szCs w:val="24"/>
        </w:rPr>
        <w:t xml:space="preserve">will be considered a “no-show.” </w:t>
      </w:r>
      <w:r w:rsidR="007D2441" w:rsidRPr="007D2441">
        <w:rPr>
          <w:szCs w:val="24"/>
        </w:rPr>
        <w:t>Squadron commanders, or equivalent</w:t>
      </w:r>
      <w:r w:rsidR="00D04877">
        <w:rPr>
          <w:szCs w:val="24"/>
        </w:rPr>
        <w:t>,</w:t>
      </w:r>
      <w:r w:rsidR="007D2441" w:rsidRPr="007D2441">
        <w:rPr>
          <w:szCs w:val="24"/>
        </w:rPr>
        <w:t xml:space="preserve"> will be notified of all no-shows for scheduled appointments</w:t>
      </w:r>
      <w:r w:rsidR="007D2441">
        <w:rPr>
          <w:szCs w:val="24"/>
        </w:rPr>
        <w:t xml:space="preserve"> and the appointment </w:t>
      </w:r>
      <w:r w:rsidR="007D2441" w:rsidRPr="00D04877">
        <w:rPr>
          <w:szCs w:val="24"/>
        </w:rPr>
        <w:t>will be rescheduled at the discretion and availability of the studio manager</w:t>
      </w:r>
      <w:r w:rsidR="007D2441" w:rsidRPr="00D04877">
        <w:rPr>
          <w:szCs w:val="24"/>
        </w:rPr>
        <w:t>. Appointments</w:t>
      </w:r>
      <w:r w:rsidR="007D2441" w:rsidRPr="007D2441">
        <w:rPr>
          <w:szCs w:val="24"/>
        </w:rPr>
        <w:t xml:space="preserve"> may be canceled in advance by calling </w:t>
      </w:r>
      <w:r w:rsidR="007D2441">
        <w:rPr>
          <w:szCs w:val="24"/>
        </w:rPr>
        <w:t>556-4154</w:t>
      </w:r>
      <w:r w:rsidR="007D2441" w:rsidRPr="007D2441">
        <w:rPr>
          <w:szCs w:val="24"/>
        </w:rPr>
        <w:t xml:space="preserve"> from </w:t>
      </w:r>
      <w:r w:rsidR="007D2441">
        <w:rPr>
          <w:szCs w:val="24"/>
        </w:rPr>
        <w:t>7</w:t>
      </w:r>
      <w:r w:rsidR="007D2441" w:rsidRPr="007D2441">
        <w:rPr>
          <w:szCs w:val="24"/>
        </w:rPr>
        <w:t>:30 a.m. to 4</w:t>
      </w:r>
      <w:r w:rsidR="007D2441">
        <w:rPr>
          <w:szCs w:val="24"/>
        </w:rPr>
        <w:t>:30</w:t>
      </w:r>
      <w:r w:rsidR="007D2441" w:rsidRPr="007D2441">
        <w:rPr>
          <w:szCs w:val="24"/>
        </w:rPr>
        <w:t xml:space="preserve"> p.m.</w:t>
      </w:r>
    </w:p>
    <w:p w14:paraId="3C3C534E" w14:textId="77777777" w:rsidR="006F7A73" w:rsidRPr="006D0765" w:rsidRDefault="006F7A73" w:rsidP="006F7A73">
      <w:pPr>
        <w:spacing w:line="259" w:lineRule="auto"/>
        <w:rPr>
          <w:szCs w:val="24"/>
        </w:rPr>
      </w:pPr>
    </w:p>
    <w:p w14:paraId="7CD25DD5" w14:textId="694FFA25" w:rsidR="006F7A73" w:rsidRPr="006D0765" w:rsidRDefault="006F7A73" w:rsidP="00E63164">
      <w:pPr>
        <w:pStyle w:val="ListParagraph"/>
        <w:numPr>
          <w:ilvl w:val="0"/>
          <w:numId w:val="45"/>
        </w:numPr>
        <w:spacing w:line="259" w:lineRule="auto"/>
        <w:rPr>
          <w:szCs w:val="24"/>
        </w:rPr>
      </w:pPr>
      <w:r w:rsidRPr="006D0765">
        <w:rPr>
          <w:szCs w:val="24"/>
        </w:rPr>
        <w:t xml:space="preserve">Please feel free to contact myself at </w:t>
      </w:r>
      <w:r w:rsidRPr="00E63164">
        <w:rPr>
          <w:szCs w:val="24"/>
          <w:highlight w:val="yellow"/>
        </w:rPr>
        <w:t>PHONE</w:t>
      </w:r>
      <w:r w:rsidRPr="006D0765">
        <w:rPr>
          <w:szCs w:val="24"/>
        </w:rPr>
        <w:t xml:space="preserve"> or via email at </w:t>
      </w:r>
      <w:r w:rsidRPr="00E63164">
        <w:rPr>
          <w:szCs w:val="24"/>
          <w:highlight w:val="yellow"/>
        </w:rPr>
        <w:t>EMAIL</w:t>
      </w:r>
      <w:r w:rsidRPr="006D0765">
        <w:rPr>
          <w:szCs w:val="24"/>
        </w:rPr>
        <w:t xml:space="preserve"> with any questions or concerns related to this subject.</w:t>
      </w:r>
    </w:p>
    <w:p w14:paraId="06C2FB5D" w14:textId="2D66C0F2" w:rsidR="006F7A73" w:rsidRPr="00E63164" w:rsidRDefault="006F7A73" w:rsidP="00E63164">
      <w:pPr>
        <w:pStyle w:val="ListParagraph"/>
        <w:numPr>
          <w:ilvl w:val="0"/>
          <w:numId w:val="0"/>
        </w:numPr>
        <w:spacing w:line="259" w:lineRule="auto"/>
        <w:ind w:left="360"/>
        <w:rPr>
          <w:szCs w:val="24"/>
        </w:rPr>
      </w:pPr>
    </w:p>
    <w:p w14:paraId="04183270" w14:textId="77777777" w:rsidR="006F7A73" w:rsidRPr="00E63164" w:rsidRDefault="006F7A73" w:rsidP="00E63164">
      <w:pPr>
        <w:pStyle w:val="ListParagraph"/>
        <w:numPr>
          <w:ilvl w:val="0"/>
          <w:numId w:val="0"/>
        </w:numPr>
        <w:spacing w:line="259" w:lineRule="auto"/>
        <w:ind w:left="360"/>
        <w:rPr>
          <w:szCs w:val="24"/>
        </w:rPr>
      </w:pPr>
    </w:p>
    <w:p w14:paraId="3A9401A3" w14:textId="77777777" w:rsidR="004831F0" w:rsidRPr="00241CE1" w:rsidRDefault="004831F0" w:rsidP="44DA9B7B">
      <w:pPr>
        <w:spacing w:line="259" w:lineRule="auto"/>
        <w:rPr>
          <w:szCs w:val="24"/>
        </w:rPr>
      </w:pPr>
    </w:p>
    <w:p w14:paraId="21EB35D7" w14:textId="1C30DDDD" w:rsidR="004831F0" w:rsidRPr="00241CE1" w:rsidRDefault="004831F0" w:rsidP="00DF27FF">
      <w:pPr>
        <w:spacing w:line="259" w:lineRule="auto"/>
        <w:rPr>
          <w:szCs w:val="24"/>
        </w:rPr>
      </w:pPr>
    </w:p>
    <w:p w14:paraId="05B142A2" w14:textId="3F4C2921" w:rsidR="004831F0" w:rsidRPr="00241CE1" w:rsidRDefault="00FC6A23" w:rsidP="44DA9B7B">
      <w:pPr>
        <w:spacing w:line="259" w:lineRule="auto"/>
        <w:ind w:left="5040"/>
        <w:rPr>
          <w:szCs w:val="24"/>
        </w:rPr>
      </w:pPr>
      <w:r w:rsidRPr="00FF0ED9">
        <w:rPr>
          <w:szCs w:val="24"/>
          <w:highlight w:val="yellow"/>
        </w:rPr>
        <w:t>FIRST M</w:t>
      </w:r>
      <w:r w:rsidR="001D5F24" w:rsidRPr="00FF0ED9">
        <w:rPr>
          <w:szCs w:val="24"/>
          <w:highlight w:val="yellow"/>
        </w:rPr>
        <w:t xml:space="preserve">. </w:t>
      </w:r>
      <w:r w:rsidRPr="00FF0ED9">
        <w:rPr>
          <w:szCs w:val="24"/>
          <w:highlight w:val="yellow"/>
        </w:rPr>
        <w:t>LAST</w:t>
      </w:r>
      <w:r w:rsidR="004831F0" w:rsidRPr="00FF0ED9">
        <w:rPr>
          <w:szCs w:val="24"/>
          <w:highlight w:val="yellow"/>
        </w:rPr>
        <w:t xml:space="preserve">, </w:t>
      </w:r>
      <w:r w:rsidRPr="00FF0ED9">
        <w:rPr>
          <w:szCs w:val="24"/>
          <w:highlight w:val="yellow"/>
        </w:rPr>
        <w:t>Rank</w:t>
      </w:r>
      <w:r w:rsidR="004831F0" w:rsidRPr="00FF0ED9">
        <w:rPr>
          <w:szCs w:val="24"/>
          <w:highlight w:val="yellow"/>
        </w:rPr>
        <w:t>, USSF</w:t>
      </w:r>
      <w:r w:rsidRPr="00FF0ED9">
        <w:rPr>
          <w:szCs w:val="24"/>
          <w:highlight w:val="yellow"/>
        </w:rPr>
        <w:t>/USAF</w:t>
      </w:r>
    </w:p>
    <w:p w14:paraId="7C55EF3B" w14:textId="77777777" w:rsidR="004831F0" w:rsidRDefault="004831F0" w:rsidP="44DA9B7B">
      <w:pPr>
        <w:spacing w:line="259" w:lineRule="auto"/>
        <w:ind w:left="5040"/>
        <w:rPr>
          <w:szCs w:val="24"/>
        </w:rPr>
      </w:pPr>
      <w:r w:rsidRPr="44DA9B7B">
        <w:rPr>
          <w:szCs w:val="24"/>
        </w:rPr>
        <w:t>Commander</w:t>
      </w:r>
    </w:p>
    <w:p w14:paraId="3CE2804C" w14:textId="77777777" w:rsidR="00277086" w:rsidRPr="00241CE1" w:rsidRDefault="00277086" w:rsidP="44DA9B7B">
      <w:pPr>
        <w:tabs>
          <w:tab w:val="left" w:pos="720"/>
        </w:tabs>
        <w:rPr>
          <w:szCs w:val="24"/>
        </w:rPr>
      </w:pPr>
    </w:p>
    <w:sectPr w:rsidR="00277086" w:rsidRPr="00241CE1" w:rsidSect="000F61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MITH, JAZMIN R TSgt USSF SpOC SBD 1/PA" w:date="2025-05-02T10:14:00Z" w:initials="JS">
    <w:p w14:paraId="56F610DB" w14:textId="77777777" w:rsidR="00FF0ED9" w:rsidRDefault="00FF0ED9" w:rsidP="00FF0ED9">
      <w:pPr>
        <w:pStyle w:val="CommentText"/>
      </w:pPr>
      <w:r>
        <w:rPr>
          <w:rStyle w:val="CommentReference"/>
        </w:rPr>
        <w:annotationRef/>
      </w:r>
      <w:r>
        <w:t>Update letterhead to appropriate unit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F610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927CBC" w16cex:dateUtc="2025-05-02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F610DB" w16cid:durableId="1E927C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624C" w14:textId="77777777" w:rsidR="00793FC5" w:rsidRDefault="00793FC5" w:rsidP="00352042">
      <w:r>
        <w:separator/>
      </w:r>
    </w:p>
    <w:p w14:paraId="4D9BDD4B" w14:textId="77777777" w:rsidR="00793FC5" w:rsidRDefault="00793FC5"/>
    <w:p w14:paraId="6F855E5C" w14:textId="77777777" w:rsidR="00793FC5" w:rsidRDefault="00793FC5"/>
  </w:endnote>
  <w:endnote w:type="continuationSeparator" w:id="0">
    <w:p w14:paraId="1393B8BD" w14:textId="77777777" w:rsidR="00793FC5" w:rsidRDefault="00793FC5" w:rsidP="00352042">
      <w:r>
        <w:continuationSeparator/>
      </w:r>
    </w:p>
    <w:p w14:paraId="2522F73D" w14:textId="77777777" w:rsidR="00793FC5" w:rsidRDefault="00793FC5"/>
    <w:p w14:paraId="4973AB10" w14:textId="77777777" w:rsidR="00793FC5" w:rsidRDefault="00793FC5"/>
  </w:endnote>
  <w:endnote w:type="continuationNotice" w:id="1">
    <w:p w14:paraId="591CDE36" w14:textId="77777777" w:rsidR="00793FC5" w:rsidRDefault="00793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66EF2B" w14:paraId="7AB8BCCD" w14:textId="77777777" w:rsidTr="2766EF2B">
      <w:tc>
        <w:tcPr>
          <w:tcW w:w="3120" w:type="dxa"/>
        </w:tcPr>
        <w:p w14:paraId="3EBBEFCB" w14:textId="48F65B1A" w:rsidR="2766EF2B" w:rsidRDefault="2766EF2B" w:rsidP="2766EF2B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22B5D4E3" w14:textId="1DE77E49" w:rsidR="2766EF2B" w:rsidRDefault="2766EF2B" w:rsidP="2766EF2B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6150EF34" w14:textId="798AD8FC" w:rsidR="2766EF2B" w:rsidRDefault="2766EF2B" w:rsidP="2766EF2B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2F68B65" w14:textId="5E153D2B" w:rsidR="2766EF2B" w:rsidRDefault="2766EF2B" w:rsidP="2766EF2B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B856" w14:textId="77777777" w:rsidR="00B340B5" w:rsidRPr="00B52A81" w:rsidRDefault="00B340B5" w:rsidP="00B340B5">
    <w:pPr>
      <w:pStyle w:val="Footer"/>
      <w:jc w:val="center"/>
      <w:rPr>
        <w:rFonts w:ascii="Copperplate Gothic Bold" w:hAnsi="Copperplate Gothic Bold"/>
      </w:rPr>
    </w:pPr>
    <w:r w:rsidRPr="00B52A81">
      <w:rPr>
        <w:rFonts w:ascii="Copperplate Gothic Bold" w:hAnsi="Copperplate Gothic Bold"/>
      </w:rPr>
      <w:t>S</w:t>
    </w:r>
    <w:r>
      <w:rPr>
        <w:rFonts w:ascii="Copperplate Gothic Bold" w:hAnsi="Copperplate Gothic Bold"/>
      </w:rPr>
      <w:t>emper</w:t>
    </w:r>
    <w:r w:rsidRPr="00B52A81">
      <w:rPr>
        <w:rFonts w:ascii="Copperplate Gothic Bold" w:hAnsi="Copperplate Gothic Bold"/>
      </w:rPr>
      <w:t xml:space="preserve"> Supra</w:t>
    </w:r>
  </w:p>
  <w:p w14:paraId="3656B9AB" w14:textId="77777777" w:rsidR="00B340B5" w:rsidRDefault="00B34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28AB" w14:textId="77777777" w:rsidR="00EE2A7A" w:rsidRPr="00B52A81" w:rsidRDefault="00B52A81" w:rsidP="00B52A81">
    <w:pPr>
      <w:pStyle w:val="Footer"/>
      <w:jc w:val="center"/>
      <w:rPr>
        <w:rFonts w:ascii="Copperplate Gothic Bold" w:hAnsi="Copperplate Gothic Bold"/>
      </w:rPr>
    </w:pPr>
    <w:r w:rsidRPr="00B52A81">
      <w:rPr>
        <w:rFonts w:ascii="Copperplate Gothic Bold" w:hAnsi="Copperplate Gothic Bold"/>
      </w:rPr>
      <w:t>S</w:t>
    </w:r>
    <w:r>
      <w:rPr>
        <w:rFonts w:ascii="Copperplate Gothic Bold" w:hAnsi="Copperplate Gothic Bold"/>
      </w:rPr>
      <w:t>emper</w:t>
    </w:r>
    <w:r w:rsidRPr="00B52A81">
      <w:rPr>
        <w:rFonts w:ascii="Copperplate Gothic Bold" w:hAnsi="Copperplate Gothic Bold"/>
      </w:rPr>
      <w:t xml:space="preserve"> Supra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66F6" w14:textId="77777777" w:rsidR="00793FC5" w:rsidRDefault="00793FC5" w:rsidP="00352042">
      <w:r>
        <w:separator/>
      </w:r>
    </w:p>
    <w:p w14:paraId="6FB5C43B" w14:textId="77777777" w:rsidR="00793FC5" w:rsidRDefault="00793FC5"/>
    <w:p w14:paraId="2B35F59C" w14:textId="77777777" w:rsidR="00793FC5" w:rsidRDefault="00793FC5"/>
  </w:footnote>
  <w:footnote w:type="continuationSeparator" w:id="0">
    <w:p w14:paraId="629D4ADE" w14:textId="77777777" w:rsidR="00793FC5" w:rsidRDefault="00793FC5" w:rsidP="00352042">
      <w:r>
        <w:continuationSeparator/>
      </w:r>
    </w:p>
    <w:p w14:paraId="474E1C10" w14:textId="77777777" w:rsidR="00793FC5" w:rsidRDefault="00793FC5"/>
    <w:p w14:paraId="1A975D7E" w14:textId="77777777" w:rsidR="00793FC5" w:rsidRDefault="00793FC5"/>
  </w:footnote>
  <w:footnote w:type="continuationNotice" w:id="1">
    <w:p w14:paraId="2BCF30A9" w14:textId="77777777" w:rsidR="00793FC5" w:rsidRDefault="00793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66EF2B" w14:paraId="45063CFF" w14:textId="77777777" w:rsidTr="2766EF2B">
      <w:tc>
        <w:tcPr>
          <w:tcW w:w="3120" w:type="dxa"/>
        </w:tcPr>
        <w:p w14:paraId="7C009AF2" w14:textId="55AAC2D9" w:rsidR="2766EF2B" w:rsidRDefault="2766EF2B" w:rsidP="2766EF2B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68BF7ACA" w14:textId="7F41159C" w:rsidR="2766EF2B" w:rsidRDefault="2766EF2B" w:rsidP="2766EF2B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03B1155F" w14:textId="10CAB181" w:rsidR="2766EF2B" w:rsidRDefault="2766EF2B" w:rsidP="2766EF2B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3BC28EEC" w14:textId="3DF459B2" w:rsidR="2766EF2B" w:rsidRDefault="2766EF2B" w:rsidP="2766EF2B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E699" w14:textId="14DB2504" w:rsidR="00444328" w:rsidRPr="00876714" w:rsidRDefault="00444328" w:rsidP="2766EF2B">
    <w:pPr>
      <w:pStyle w:val="BannerMarking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C73234" w14:paraId="0AF279DE" w14:textId="77777777" w:rsidTr="4D0108ED">
      <w:trPr>
        <w:trHeight w:hRule="exact" w:val="180"/>
        <w:jc w:val="center"/>
      </w:trPr>
      <w:tc>
        <w:tcPr>
          <w:tcW w:w="12240" w:type="dxa"/>
        </w:tcPr>
        <w:p w14:paraId="5BB1387D" w14:textId="77777777" w:rsidR="00C73234" w:rsidRPr="00C73234" w:rsidRDefault="008878BD" w:rsidP="00416A98">
          <w:pPr>
            <w:jc w:val="center"/>
            <w:rPr>
              <w:rFonts w:ascii="Copperplate Gothic Bold" w:hAnsi="Copperplate Gothic Bold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7A11C9F1" wp14:editId="54B0F321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914400" cy="914400"/>
                <wp:effectExtent l="0" t="0" r="0" b="0"/>
                <wp:wrapNone/>
                <wp:docPr id="9" name="Picture 9" descr="DoD Seal, Blue" title="D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3837" w14:paraId="5DE1C7D7" w14:textId="77777777" w:rsidTr="4D0108ED">
      <w:trPr>
        <w:trHeight w:hRule="exact" w:val="1613"/>
        <w:jc w:val="center"/>
      </w:trPr>
      <w:tc>
        <w:tcPr>
          <w:tcW w:w="12240" w:type="dxa"/>
        </w:tcPr>
        <w:p w14:paraId="5552C0C1" w14:textId="77777777" w:rsidR="00D63837" w:rsidRPr="00E308F0" w:rsidRDefault="4D0108ED" w:rsidP="4D0108ED">
          <w:pPr>
            <w:pStyle w:val="LetterheadLine1"/>
          </w:pPr>
          <w:r>
            <w:t>DEPARTMENT OF THE AIR FORCE</w:t>
          </w:r>
        </w:p>
        <w:p w14:paraId="1BA9E286" w14:textId="77777777" w:rsidR="00045AEF" w:rsidRPr="00680217" w:rsidRDefault="4D0108ED" w:rsidP="4D0108ED">
          <w:pPr>
            <w:pStyle w:val="LetterheadLine2"/>
          </w:pPr>
          <w:r>
            <w:t>UNITED STATES SPACE FORCE</w:t>
          </w:r>
        </w:p>
        <w:p w14:paraId="4F5F3B11" w14:textId="27F9BE6C" w:rsidR="00E506EF" w:rsidRPr="004074B3" w:rsidRDefault="4D0108ED" w:rsidP="00B340B5">
          <w:pPr>
            <w:pStyle w:val="LetterheadLine2"/>
          </w:pPr>
          <w:r>
            <w:t>space base delta 1</w:t>
          </w:r>
        </w:p>
      </w:tc>
    </w:tr>
  </w:tbl>
  <w:p w14:paraId="02614873" w14:textId="77777777" w:rsidR="009C15BD" w:rsidRPr="00602D5F" w:rsidRDefault="00C73234" w:rsidP="00CF175C">
    <w:r>
      <w:rPr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9" w:hanging="234"/>
      </w:pPr>
      <w:rPr>
        <w:rFonts w:ascii="Trebuchet MS" w:hAnsi="Trebuchet MS" w:cs="Trebuchet MS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070" w:hanging="234"/>
      </w:pPr>
    </w:lvl>
    <w:lvl w:ilvl="2">
      <w:numFmt w:val="bullet"/>
      <w:lvlText w:val="•"/>
      <w:lvlJc w:val="left"/>
      <w:pPr>
        <w:ind w:left="2020" w:hanging="234"/>
      </w:pPr>
    </w:lvl>
    <w:lvl w:ilvl="3">
      <w:numFmt w:val="bullet"/>
      <w:lvlText w:val="•"/>
      <w:lvlJc w:val="left"/>
      <w:pPr>
        <w:ind w:left="2970" w:hanging="234"/>
      </w:pPr>
    </w:lvl>
    <w:lvl w:ilvl="4">
      <w:numFmt w:val="bullet"/>
      <w:lvlText w:val="•"/>
      <w:lvlJc w:val="left"/>
      <w:pPr>
        <w:ind w:left="3920" w:hanging="234"/>
      </w:pPr>
    </w:lvl>
    <w:lvl w:ilvl="5">
      <w:numFmt w:val="bullet"/>
      <w:lvlText w:val="•"/>
      <w:lvlJc w:val="left"/>
      <w:pPr>
        <w:ind w:left="4870" w:hanging="234"/>
      </w:pPr>
    </w:lvl>
    <w:lvl w:ilvl="6">
      <w:numFmt w:val="bullet"/>
      <w:lvlText w:val="•"/>
      <w:lvlJc w:val="left"/>
      <w:pPr>
        <w:ind w:left="5820" w:hanging="234"/>
      </w:pPr>
    </w:lvl>
    <w:lvl w:ilvl="7">
      <w:numFmt w:val="bullet"/>
      <w:lvlText w:val="•"/>
      <w:lvlJc w:val="left"/>
      <w:pPr>
        <w:ind w:left="6770" w:hanging="234"/>
      </w:pPr>
    </w:lvl>
    <w:lvl w:ilvl="8">
      <w:numFmt w:val="bullet"/>
      <w:lvlText w:val="•"/>
      <w:lvlJc w:val="left"/>
      <w:pPr>
        <w:ind w:left="7720" w:hanging="234"/>
      </w:pPr>
    </w:lvl>
  </w:abstractNum>
  <w:abstractNum w:abstractNumId="1" w15:restartNumberingAfterBreak="0">
    <w:nsid w:val="00AF5E34"/>
    <w:multiLevelType w:val="singleLevel"/>
    <w:tmpl w:val="79A429F0"/>
    <w:lvl w:ilvl="0">
      <w:start w:val="4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212271B"/>
    <w:multiLevelType w:val="hybridMultilevel"/>
    <w:tmpl w:val="FFD40D68"/>
    <w:lvl w:ilvl="0" w:tplc="2A824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1FB0"/>
    <w:multiLevelType w:val="hybridMultilevel"/>
    <w:tmpl w:val="9D9CF336"/>
    <w:lvl w:ilvl="0" w:tplc="FB9A02A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3321C"/>
    <w:multiLevelType w:val="hybridMultilevel"/>
    <w:tmpl w:val="BEF2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2404"/>
    <w:multiLevelType w:val="hybridMultilevel"/>
    <w:tmpl w:val="2636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C227A"/>
    <w:multiLevelType w:val="multilevel"/>
    <w:tmpl w:val="D3308A02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720" w:hanging="72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pStyle w:val="ReferencesFollow-On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F182548"/>
    <w:multiLevelType w:val="hybridMultilevel"/>
    <w:tmpl w:val="C6E49908"/>
    <w:lvl w:ilvl="0" w:tplc="C772FBEA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18A43C6">
      <w:numFmt w:val="decimal"/>
      <w:lvlText w:val=""/>
      <w:lvlJc w:val="left"/>
    </w:lvl>
    <w:lvl w:ilvl="2" w:tplc="667870F6">
      <w:numFmt w:val="decimal"/>
      <w:lvlText w:val=""/>
      <w:lvlJc w:val="left"/>
    </w:lvl>
    <w:lvl w:ilvl="3" w:tplc="FFBEADA4">
      <w:numFmt w:val="decimal"/>
      <w:lvlText w:val=""/>
      <w:lvlJc w:val="left"/>
    </w:lvl>
    <w:lvl w:ilvl="4" w:tplc="EA9AC3C6">
      <w:numFmt w:val="decimal"/>
      <w:lvlText w:val=""/>
      <w:lvlJc w:val="left"/>
    </w:lvl>
    <w:lvl w:ilvl="5" w:tplc="24F088D8">
      <w:numFmt w:val="decimal"/>
      <w:lvlText w:val=""/>
      <w:lvlJc w:val="left"/>
    </w:lvl>
    <w:lvl w:ilvl="6" w:tplc="4D923862">
      <w:numFmt w:val="decimal"/>
      <w:lvlText w:val=""/>
      <w:lvlJc w:val="left"/>
    </w:lvl>
    <w:lvl w:ilvl="7" w:tplc="7DFE1DD2">
      <w:numFmt w:val="decimal"/>
      <w:lvlText w:val=""/>
      <w:lvlJc w:val="left"/>
    </w:lvl>
    <w:lvl w:ilvl="8" w:tplc="7D6AE2CA">
      <w:numFmt w:val="decimal"/>
      <w:lvlText w:val=""/>
      <w:lvlJc w:val="left"/>
    </w:lvl>
  </w:abstractNum>
  <w:abstractNum w:abstractNumId="8" w15:restartNumberingAfterBreak="0">
    <w:nsid w:val="1F2C1932"/>
    <w:multiLevelType w:val="hybridMultilevel"/>
    <w:tmpl w:val="9C4C7AA2"/>
    <w:lvl w:ilvl="0" w:tplc="00FAD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5792"/>
    <w:multiLevelType w:val="hybridMultilevel"/>
    <w:tmpl w:val="5F1E6308"/>
    <w:lvl w:ilvl="0" w:tplc="CAB40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F3B70"/>
    <w:multiLevelType w:val="hybridMultilevel"/>
    <w:tmpl w:val="A2540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13EFF"/>
    <w:multiLevelType w:val="hybridMultilevel"/>
    <w:tmpl w:val="158CDB18"/>
    <w:lvl w:ilvl="0" w:tplc="0D5E4ADE">
      <w:start w:val="2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B4024166">
      <w:numFmt w:val="decimal"/>
      <w:lvlText w:val=""/>
      <w:lvlJc w:val="left"/>
    </w:lvl>
    <w:lvl w:ilvl="2" w:tplc="63C87EF6">
      <w:numFmt w:val="decimal"/>
      <w:lvlText w:val=""/>
      <w:lvlJc w:val="left"/>
    </w:lvl>
    <w:lvl w:ilvl="3" w:tplc="4740ED04">
      <w:numFmt w:val="decimal"/>
      <w:lvlText w:val=""/>
      <w:lvlJc w:val="left"/>
    </w:lvl>
    <w:lvl w:ilvl="4" w:tplc="5D526F3C">
      <w:numFmt w:val="decimal"/>
      <w:lvlText w:val=""/>
      <w:lvlJc w:val="left"/>
    </w:lvl>
    <w:lvl w:ilvl="5" w:tplc="E8AC8FA2">
      <w:numFmt w:val="decimal"/>
      <w:lvlText w:val=""/>
      <w:lvlJc w:val="left"/>
    </w:lvl>
    <w:lvl w:ilvl="6" w:tplc="E09443DE">
      <w:numFmt w:val="decimal"/>
      <w:lvlText w:val=""/>
      <w:lvlJc w:val="left"/>
    </w:lvl>
    <w:lvl w:ilvl="7" w:tplc="0DF826BC">
      <w:numFmt w:val="decimal"/>
      <w:lvlText w:val=""/>
      <w:lvlJc w:val="left"/>
    </w:lvl>
    <w:lvl w:ilvl="8" w:tplc="708E8580">
      <w:numFmt w:val="decimal"/>
      <w:lvlText w:val=""/>
      <w:lvlJc w:val="left"/>
    </w:lvl>
  </w:abstractNum>
  <w:abstractNum w:abstractNumId="12" w15:restartNumberingAfterBreak="0">
    <w:nsid w:val="306D0C0F"/>
    <w:multiLevelType w:val="hybridMultilevel"/>
    <w:tmpl w:val="BF06F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92C6F"/>
    <w:multiLevelType w:val="hybridMultilevel"/>
    <w:tmpl w:val="CE5A11C0"/>
    <w:lvl w:ilvl="0" w:tplc="D6C4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617E4"/>
    <w:multiLevelType w:val="hybridMultilevel"/>
    <w:tmpl w:val="7D08F984"/>
    <w:lvl w:ilvl="0" w:tplc="BB24CE3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1F48"/>
    <w:multiLevelType w:val="multilevel"/>
    <w:tmpl w:val="00000885"/>
    <w:lvl w:ilvl="0">
      <w:start w:val="1"/>
      <w:numFmt w:val="decimal"/>
      <w:lvlText w:val="%1."/>
      <w:lvlJc w:val="left"/>
      <w:pPr>
        <w:ind w:left="119" w:hanging="234"/>
      </w:pPr>
      <w:rPr>
        <w:rFonts w:ascii="Trebuchet MS" w:hAnsi="Trebuchet MS" w:cs="Trebuchet MS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070" w:hanging="234"/>
      </w:pPr>
    </w:lvl>
    <w:lvl w:ilvl="2">
      <w:numFmt w:val="bullet"/>
      <w:lvlText w:val="•"/>
      <w:lvlJc w:val="left"/>
      <w:pPr>
        <w:ind w:left="2020" w:hanging="234"/>
      </w:pPr>
    </w:lvl>
    <w:lvl w:ilvl="3">
      <w:numFmt w:val="bullet"/>
      <w:lvlText w:val="•"/>
      <w:lvlJc w:val="left"/>
      <w:pPr>
        <w:ind w:left="2970" w:hanging="234"/>
      </w:pPr>
    </w:lvl>
    <w:lvl w:ilvl="4">
      <w:numFmt w:val="bullet"/>
      <w:lvlText w:val="•"/>
      <w:lvlJc w:val="left"/>
      <w:pPr>
        <w:ind w:left="3920" w:hanging="234"/>
      </w:pPr>
    </w:lvl>
    <w:lvl w:ilvl="5">
      <w:numFmt w:val="bullet"/>
      <w:lvlText w:val="•"/>
      <w:lvlJc w:val="left"/>
      <w:pPr>
        <w:ind w:left="4870" w:hanging="234"/>
      </w:pPr>
    </w:lvl>
    <w:lvl w:ilvl="6">
      <w:numFmt w:val="bullet"/>
      <w:lvlText w:val="•"/>
      <w:lvlJc w:val="left"/>
      <w:pPr>
        <w:ind w:left="5820" w:hanging="234"/>
      </w:pPr>
    </w:lvl>
    <w:lvl w:ilvl="7">
      <w:numFmt w:val="bullet"/>
      <w:lvlText w:val="•"/>
      <w:lvlJc w:val="left"/>
      <w:pPr>
        <w:ind w:left="6770" w:hanging="234"/>
      </w:pPr>
    </w:lvl>
    <w:lvl w:ilvl="8">
      <w:numFmt w:val="bullet"/>
      <w:lvlText w:val="•"/>
      <w:lvlJc w:val="left"/>
      <w:pPr>
        <w:ind w:left="7720" w:hanging="234"/>
      </w:pPr>
    </w:lvl>
  </w:abstractNum>
  <w:abstractNum w:abstractNumId="16" w15:restartNumberingAfterBreak="0">
    <w:nsid w:val="33ED5608"/>
    <w:multiLevelType w:val="hybridMultilevel"/>
    <w:tmpl w:val="50228C4A"/>
    <w:lvl w:ilvl="0" w:tplc="7C3690F8">
      <w:start w:val="5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DD023E32">
      <w:numFmt w:val="decimal"/>
      <w:lvlText w:val=""/>
      <w:lvlJc w:val="left"/>
    </w:lvl>
    <w:lvl w:ilvl="2" w:tplc="858497E6">
      <w:numFmt w:val="decimal"/>
      <w:lvlText w:val=""/>
      <w:lvlJc w:val="left"/>
    </w:lvl>
    <w:lvl w:ilvl="3" w:tplc="E3BC26C6">
      <w:numFmt w:val="decimal"/>
      <w:lvlText w:val=""/>
      <w:lvlJc w:val="left"/>
    </w:lvl>
    <w:lvl w:ilvl="4" w:tplc="FA5AD5FC">
      <w:numFmt w:val="decimal"/>
      <w:lvlText w:val=""/>
      <w:lvlJc w:val="left"/>
    </w:lvl>
    <w:lvl w:ilvl="5" w:tplc="9F2829CE">
      <w:numFmt w:val="decimal"/>
      <w:lvlText w:val=""/>
      <w:lvlJc w:val="left"/>
    </w:lvl>
    <w:lvl w:ilvl="6" w:tplc="0BB44AF8">
      <w:numFmt w:val="decimal"/>
      <w:lvlText w:val=""/>
      <w:lvlJc w:val="left"/>
    </w:lvl>
    <w:lvl w:ilvl="7" w:tplc="9D02040A">
      <w:numFmt w:val="decimal"/>
      <w:lvlText w:val=""/>
      <w:lvlJc w:val="left"/>
    </w:lvl>
    <w:lvl w:ilvl="8" w:tplc="682E47EE">
      <w:numFmt w:val="decimal"/>
      <w:lvlText w:val=""/>
      <w:lvlJc w:val="left"/>
    </w:lvl>
  </w:abstractNum>
  <w:abstractNum w:abstractNumId="17" w15:restartNumberingAfterBreak="0">
    <w:nsid w:val="385C5108"/>
    <w:multiLevelType w:val="hybridMultilevel"/>
    <w:tmpl w:val="16786C68"/>
    <w:lvl w:ilvl="0" w:tplc="45F67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00C95"/>
    <w:multiLevelType w:val="hybridMultilevel"/>
    <w:tmpl w:val="9B907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00AD2"/>
    <w:multiLevelType w:val="hybridMultilevel"/>
    <w:tmpl w:val="90464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E54FE6"/>
    <w:multiLevelType w:val="hybridMultilevel"/>
    <w:tmpl w:val="DB887846"/>
    <w:lvl w:ilvl="0" w:tplc="6EDEA310">
      <w:start w:val="6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3A227DAE">
      <w:numFmt w:val="decimal"/>
      <w:lvlText w:val=""/>
      <w:lvlJc w:val="left"/>
    </w:lvl>
    <w:lvl w:ilvl="2" w:tplc="10B0A2BE">
      <w:numFmt w:val="decimal"/>
      <w:lvlText w:val=""/>
      <w:lvlJc w:val="left"/>
    </w:lvl>
    <w:lvl w:ilvl="3" w:tplc="DD6AE68E">
      <w:numFmt w:val="decimal"/>
      <w:lvlText w:val=""/>
      <w:lvlJc w:val="left"/>
    </w:lvl>
    <w:lvl w:ilvl="4" w:tplc="7D8243C8">
      <w:numFmt w:val="decimal"/>
      <w:lvlText w:val=""/>
      <w:lvlJc w:val="left"/>
    </w:lvl>
    <w:lvl w:ilvl="5" w:tplc="CB2AC07E">
      <w:numFmt w:val="decimal"/>
      <w:lvlText w:val=""/>
      <w:lvlJc w:val="left"/>
    </w:lvl>
    <w:lvl w:ilvl="6" w:tplc="4070755E">
      <w:numFmt w:val="decimal"/>
      <w:lvlText w:val=""/>
      <w:lvlJc w:val="left"/>
    </w:lvl>
    <w:lvl w:ilvl="7" w:tplc="09C2C326">
      <w:numFmt w:val="decimal"/>
      <w:lvlText w:val=""/>
      <w:lvlJc w:val="left"/>
    </w:lvl>
    <w:lvl w:ilvl="8" w:tplc="2E109BBE">
      <w:numFmt w:val="decimal"/>
      <w:lvlText w:val=""/>
      <w:lvlJc w:val="left"/>
    </w:lvl>
  </w:abstractNum>
  <w:abstractNum w:abstractNumId="21" w15:restartNumberingAfterBreak="0">
    <w:nsid w:val="4D30714A"/>
    <w:multiLevelType w:val="multilevel"/>
    <w:tmpl w:val="00000885"/>
    <w:lvl w:ilvl="0">
      <w:start w:val="1"/>
      <w:numFmt w:val="decimal"/>
      <w:lvlText w:val="%1."/>
      <w:lvlJc w:val="left"/>
      <w:pPr>
        <w:ind w:left="119" w:hanging="234"/>
      </w:pPr>
      <w:rPr>
        <w:rFonts w:ascii="Trebuchet MS" w:hAnsi="Trebuchet MS" w:cs="Trebuchet MS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070" w:hanging="234"/>
      </w:pPr>
    </w:lvl>
    <w:lvl w:ilvl="2">
      <w:numFmt w:val="bullet"/>
      <w:lvlText w:val="•"/>
      <w:lvlJc w:val="left"/>
      <w:pPr>
        <w:ind w:left="2020" w:hanging="234"/>
      </w:pPr>
    </w:lvl>
    <w:lvl w:ilvl="3">
      <w:numFmt w:val="bullet"/>
      <w:lvlText w:val="•"/>
      <w:lvlJc w:val="left"/>
      <w:pPr>
        <w:ind w:left="2970" w:hanging="234"/>
      </w:pPr>
    </w:lvl>
    <w:lvl w:ilvl="4">
      <w:numFmt w:val="bullet"/>
      <w:lvlText w:val="•"/>
      <w:lvlJc w:val="left"/>
      <w:pPr>
        <w:ind w:left="3920" w:hanging="234"/>
      </w:pPr>
    </w:lvl>
    <w:lvl w:ilvl="5">
      <w:numFmt w:val="bullet"/>
      <w:lvlText w:val="•"/>
      <w:lvlJc w:val="left"/>
      <w:pPr>
        <w:ind w:left="4870" w:hanging="234"/>
      </w:pPr>
    </w:lvl>
    <w:lvl w:ilvl="6">
      <w:numFmt w:val="bullet"/>
      <w:lvlText w:val="•"/>
      <w:lvlJc w:val="left"/>
      <w:pPr>
        <w:ind w:left="5820" w:hanging="234"/>
      </w:pPr>
    </w:lvl>
    <w:lvl w:ilvl="7">
      <w:numFmt w:val="bullet"/>
      <w:lvlText w:val="•"/>
      <w:lvlJc w:val="left"/>
      <w:pPr>
        <w:ind w:left="6770" w:hanging="234"/>
      </w:pPr>
    </w:lvl>
    <w:lvl w:ilvl="8">
      <w:numFmt w:val="bullet"/>
      <w:lvlText w:val="•"/>
      <w:lvlJc w:val="left"/>
      <w:pPr>
        <w:ind w:left="7720" w:hanging="234"/>
      </w:pPr>
    </w:lvl>
  </w:abstractNum>
  <w:abstractNum w:abstractNumId="22" w15:restartNumberingAfterBreak="0">
    <w:nsid w:val="50686A59"/>
    <w:multiLevelType w:val="hybridMultilevel"/>
    <w:tmpl w:val="8C424708"/>
    <w:lvl w:ilvl="0" w:tplc="871A7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D0A54"/>
    <w:multiLevelType w:val="hybridMultilevel"/>
    <w:tmpl w:val="3C807B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F2162"/>
    <w:multiLevelType w:val="hybridMultilevel"/>
    <w:tmpl w:val="AB36ABE2"/>
    <w:lvl w:ilvl="0" w:tplc="B9380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168D2"/>
    <w:multiLevelType w:val="hybridMultilevel"/>
    <w:tmpl w:val="CE5A11C0"/>
    <w:lvl w:ilvl="0" w:tplc="D6C4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561A1"/>
    <w:multiLevelType w:val="hybridMultilevel"/>
    <w:tmpl w:val="349EDB2E"/>
    <w:lvl w:ilvl="0" w:tplc="0C76781E">
      <w:start w:val="7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9D7AB77C">
      <w:numFmt w:val="decimal"/>
      <w:lvlText w:val=""/>
      <w:lvlJc w:val="left"/>
    </w:lvl>
    <w:lvl w:ilvl="2" w:tplc="83D05AAA">
      <w:numFmt w:val="decimal"/>
      <w:lvlText w:val=""/>
      <w:lvlJc w:val="left"/>
    </w:lvl>
    <w:lvl w:ilvl="3" w:tplc="91FA9500">
      <w:numFmt w:val="decimal"/>
      <w:lvlText w:val=""/>
      <w:lvlJc w:val="left"/>
    </w:lvl>
    <w:lvl w:ilvl="4" w:tplc="ADAE9A42">
      <w:numFmt w:val="decimal"/>
      <w:lvlText w:val=""/>
      <w:lvlJc w:val="left"/>
    </w:lvl>
    <w:lvl w:ilvl="5" w:tplc="7A207E64">
      <w:numFmt w:val="decimal"/>
      <w:lvlText w:val=""/>
      <w:lvlJc w:val="left"/>
    </w:lvl>
    <w:lvl w:ilvl="6" w:tplc="47AE3E18">
      <w:numFmt w:val="decimal"/>
      <w:lvlText w:val=""/>
      <w:lvlJc w:val="left"/>
    </w:lvl>
    <w:lvl w:ilvl="7" w:tplc="88B62CE8">
      <w:numFmt w:val="decimal"/>
      <w:lvlText w:val=""/>
      <w:lvlJc w:val="left"/>
    </w:lvl>
    <w:lvl w:ilvl="8" w:tplc="4FE4525E">
      <w:numFmt w:val="decimal"/>
      <w:lvlText w:val=""/>
      <w:lvlJc w:val="left"/>
    </w:lvl>
  </w:abstractNum>
  <w:abstractNum w:abstractNumId="27" w15:restartNumberingAfterBreak="0">
    <w:nsid w:val="5DEC692C"/>
    <w:multiLevelType w:val="hybridMultilevel"/>
    <w:tmpl w:val="D9A8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30F06"/>
    <w:multiLevelType w:val="hybridMultilevel"/>
    <w:tmpl w:val="08608F10"/>
    <w:lvl w:ilvl="0" w:tplc="1352A46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9380ED8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6A5CAFAC">
      <w:start w:val="1"/>
      <w:numFmt w:val="lowerRoman"/>
      <w:lvlText w:val="%3."/>
      <w:lvlJc w:val="right"/>
      <w:pPr>
        <w:tabs>
          <w:tab w:val="num" w:pos="1094"/>
        </w:tabs>
        <w:ind w:left="720" w:firstLine="0"/>
      </w:pPr>
      <w:rPr>
        <w:rFonts w:hint="default"/>
      </w:rPr>
    </w:lvl>
    <w:lvl w:ilvl="3" w:tplc="871A7186">
      <w:start w:val="1"/>
      <w:numFmt w:val="decimal"/>
      <w:lvlText w:val="(%4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D57F2"/>
    <w:multiLevelType w:val="hybridMultilevel"/>
    <w:tmpl w:val="E9DC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261AF"/>
    <w:multiLevelType w:val="hybridMultilevel"/>
    <w:tmpl w:val="9536D78A"/>
    <w:lvl w:ilvl="0" w:tplc="B406DEC2">
      <w:start w:val="1"/>
      <w:numFmt w:val="lowerLetter"/>
      <w:lvlText w:val="References:  (%1)"/>
      <w:lvlJc w:val="left"/>
      <w:pPr>
        <w:ind w:left="720" w:hanging="720"/>
      </w:pPr>
      <w:rPr>
        <w:rFonts w:hint="default"/>
        <w:i w:val="0"/>
      </w:rPr>
    </w:lvl>
    <w:lvl w:ilvl="1" w:tplc="62B07F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DFAE9F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F2AF8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BCE5BD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20A15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AAAE657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EC228B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39C91F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DFB7F6A"/>
    <w:multiLevelType w:val="hybridMultilevel"/>
    <w:tmpl w:val="C74082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276F2"/>
    <w:multiLevelType w:val="multilevel"/>
    <w:tmpl w:val="67F47D86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  <w:u w:val="words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hint="default"/>
        <w:u w:val="single"/>
      </w:rPr>
    </w:lvl>
    <w:lvl w:ilvl="6">
      <w:start w:val="1"/>
      <w:numFmt w:val="decimal"/>
      <w:lvlText w:val="[%7]"/>
      <w:lvlJc w:val="left"/>
      <w:pPr>
        <w:tabs>
          <w:tab w:val="num" w:pos="2520"/>
        </w:tabs>
        <w:ind w:left="0" w:firstLine="2160"/>
      </w:pPr>
      <w:rPr>
        <w:rFonts w:hint="default"/>
        <w:u w:val="none"/>
      </w:rPr>
    </w:lvl>
    <w:lvl w:ilvl="7">
      <w:start w:val="1"/>
      <w:numFmt w:val="none"/>
      <w:lvlText w:val="%8DO NOT USE"/>
      <w:lvlJc w:val="left"/>
      <w:pPr>
        <w:tabs>
          <w:tab w:val="num" w:pos="2160"/>
        </w:tabs>
        <w:ind w:left="2160" w:firstLine="0"/>
      </w:pPr>
      <w:rPr>
        <w:rFonts w:hint="default"/>
        <w:u w:val="single"/>
      </w:rPr>
    </w:lvl>
    <w:lvl w:ilvl="8">
      <w:start w:val="1"/>
      <w:numFmt w:val="none"/>
      <w:lvlText w:val="%9DO NOT USE"/>
      <w:lvlJc w:val="left"/>
      <w:pPr>
        <w:ind w:left="2160" w:firstLine="0"/>
      </w:pPr>
      <w:rPr>
        <w:rFonts w:hint="default"/>
        <w:u w:val="single"/>
      </w:rPr>
    </w:lvl>
  </w:abstractNum>
  <w:abstractNum w:abstractNumId="33" w15:restartNumberingAfterBreak="0">
    <w:nsid w:val="75063EFB"/>
    <w:multiLevelType w:val="hybridMultilevel"/>
    <w:tmpl w:val="FF18DDB2"/>
    <w:lvl w:ilvl="0" w:tplc="ACF49C0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24BF1"/>
    <w:multiLevelType w:val="hybridMultilevel"/>
    <w:tmpl w:val="4214860C"/>
    <w:lvl w:ilvl="0" w:tplc="B9D49B4A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F07C4F62">
      <w:numFmt w:val="decimal"/>
      <w:lvlText w:val=""/>
      <w:lvlJc w:val="left"/>
    </w:lvl>
    <w:lvl w:ilvl="2" w:tplc="ED4884F0">
      <w:numFmt w:val="decimal"/>
      <w:lvlText w:val=""/>
      <w:lvlJc w:val="left"/>
    </w:lvl>
    <w:lvl w:ilvl="3" w:tplc="730270B2">
      <w:numFmt w:val="decimal"/>
      <w:lvlText w:val=""/>
      <w:lvlJc w:val="left"/>
    </w:lvl>
    <w:lvl w:ilvl="4" w:tplc="D23E160C">
      <w:numFmt w:val="decimal"/>
      <w:lvlText w:val=""/>
      <w:lvlJc w:val="left"/>
    </w:lvl>
    <w:lvl w:ilvl="5" w:tplc="49AA6188">
      <w:numFmt w:val="decimal"/>
      <w:lvlText w:val=""/>
      <w:lvlJc w:val="left"/>
    </w:lvl>
    <w:lvl w:ilvl="6" w:tplc="FD4CFBD6">
      <w:numFmt w:val="decimal"/>
      <w:lvlText w:val=""/>
      <w:lvlJc w:val="left"/>
    </w:lvl>
    <w:lvl w:ilvl="7" w:tplc="FA84520A">
      <w:numFmt w:val="decimal"/>
      <w:lvlText w:val=""/>
      <w:lvlJc w:val="left"/>
    </w:lvl>
    <w:lvl w:ilvl="8" w:tplc="BA562C96">
      <w:numFmt w:val="decimal"/>
      <w:lvlText w:val=""/>
      <w:lvlJc w:val="left"/>
    </w:lvl>
  </w:abstractNum>
  <w:abstractNum w:abstractNumId="35" w15:restartNumberingAfterBreak="0">
    <w:nsid w:val="7649286C"/>
    <w:multiLevelType w:val="hybridMultilevel"/>
    <w:tmpl w:val="03CA9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2F2D"/>
    <w:multiLevelType w:val="hybridMultilevel"/>
    <w:tmpl w:val="E064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B1687"/>
    <w:multiLevelType w:val="hybridMultilevel"/>
    <w:tmpl w:val="D8CEFEC0"/>
    <w:lvl w:ilvl="0" w:tplc="5D52A908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189A2572">
      <w:numFmt w:val="decimal"/>
      <w:lvlText w:val=""/>
      <w:lvlJc w:val="left"/>
    </w:lvl>
    <w:lvl w:ilvl="2" w:tplc="F710B1E4">
      <w:numFmt w:val="decimal"/>
      <w:lvlText w:val=""/>
      <w:lvlJc w:val="left"/>
    </w:lvl>
    <w:lvl w:ilvl="3" w:tplc="1DBAEBFE">
      <w:numFmt w:val="decimal"/>
      <w:lvlText w:val=""/>
      <w:lvlJc w:val="left"/>
    </w:lvl>
    <w:lvl w:ilvl="4" w:tplc="35A2FCA0">
      <w:numFmt w:val="decimal"/>
      <w:lvlText w:val=""/>
      <w:lvlJc w:val="left"/>
    </w:lvl>
    <w:lvl w:ilvl="5" w:tplc="2B720B3C">
      <w:numFmt w:val="decimal"/>
      <w:lvlText w:val=""/>
      <w:lvlJc w:val="left"/>
    </w:lvl>
    <w:lvl w:ilvl="6" w:tplc="57E8FA04">
      <w:numFmt w:val="decimal"/>
      <w:lvlText w:val=""/>
      <w:lvlJc w:val="left"/>
    </w:lvl>
    <w:lvl w:ilvl="7" w:tplc="35F0930C">
      <w:numFmt w:val="decimal"/>
      <w:lvlText w:val=""/>
      <w:lvlJc w:val="left"/>
    </w:lvl>
    <w:lvl w:ilvl="8" w:tplc="CFA2FD28">
      <w:numFmt w:val="decimal"/>
      <w:lvlText w:val=""/>
      <w:lvlJc w:val="left"/>
    </w:lvl>
  </w:abstractNum>
  <w:abstractNum w:abstractNumId="38" w15:restartNumberingAfterBreak="0">
    <w:nsid w:val="7A9E59E4"/>
    <w:multiLevelType w:val="hybridMultilevel"/>
    <w:tmpl w:val="2DE297E0"/>
    <w:lvl w:ilvl="0" w:tplc="8962F1CE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9" w15:restartNumberingAfterBreak="0">
    <w:nsid w:val="7BC173E8"/>
    <w:multiLevelType w:val="hybridMultilevel"/>
    <w:tmpl w:val="59F2EFAC"/>
    <w:lvl w:ilvl="0" w:tplc="BB24CE3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8510A"/>
    <w:multiLevelType w:val="hybridMultilevel"/>
    <w:tmpl w:val="5A443B74"/>
    <w:lvl w:ilvl="0" w:tplc="1E8AE832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8CEE293A">
      <w:numFmt w:val="decimal"/>
      <w:lvlText w:val=""/>
      <w:lvlJc w:val="left"/>
    </w:lvl>
    <w:lvl w:ilvl="2" w:tplc="08A28266">
      <w:numFmt w:val="decimal"/>
      <w:lvlText w:val=""/>
      <w:lvlJc w:val="left"/>
    </w:lvl>
    <w:lvl w:ilvl="3" w:tplc="0D5E13FE">
      <w:numFmt w:val="decimal"/>
      <w:lvlText w:val=""/>
      <w:lvlJc w:val="left"/>
    </w:lvl>
    <w:lvl w:ilvl="4" w:tplc="39167BD8">
      <w:numFmt w:val="decimal"/>
      <w:lvlText w:val=""/>
      <w:lvlJc w:val="left"/>
    </w:lvl>
    <w:lvl w:ilvl="5" w:tplc="8A78C776">
      <w:numFmt w:val="decimal"/>
      <w:lvlText w:val=""/>
      <w:lvlJc w:val="left"/>
    </w:lvl>
    <w:lvl w:ilvl="6" w:tplc="A134DF2E">
      <w:numFmt w:val="decimal"/>
      <w:lvlText w:val=""/>
      <w:lvlJc w:val="left"/>
    </w:lvl>
    <w:lvl w:ilvl="7" w:tplc="8EFE4A76">
      <w:numFmt w:val="decimal"/>
      <w:lvlText w:val=""/>
      <w:lvlJc w:val="left"/>
    </w:lvl>
    <w:lvl w:ilvl="8" w:tplc="15023F3C">
      <w:numFmt w:val="decimal"/>
      <w:lvlText w:val=""/>
      <w:lvlJc w:val="left"/>
    </w:lvl>
  </w:abstractNum>
  <w:num w:numId="1" w16cid:durableId="1107386065">
    <w:abstractNumId w:val="40"/>
  </w:num>
  <w:num w:numId="2" w16cid:durableId="634141184">
    <w:abstractNumId w:val="7"/>
  </w:num>
  <w:num w:numId="3" w16cid:durableId="2111394360">
    <w:abstractNumId w:val="11"/>
  </w:num>
  <w:num w:numId="4" w16cid:durableId="395055819">
    <w:abstractNumId w:val="34"/>
  </w:num>
  <w:num w:numId="5" w16cid:durableId="561253619">
    <w:abstractNumId w:val="1"/>
  </w:num>
  <w:num w:numId="6" w16cid:durableId="2014867509">
    <w:abstractNumId w:val="16"/>
  </w:num>
  <w:num w:numId="7" w16cid:durableId="256257274">
    <w:abstractNumId w:val="20"/>
  </w:num>
  <w:num w:numId="8" w16cid:durableId="1478035649">
    <w:abstractNumId w:val="26"/>
  </w:num>
  <w:num w:numId="9" w16cid:durableId="720328963">
    <w:abstractNumId w:val="37"/>
  </w:num>
  <w:num w:numId="10" w16cid:durableId="192810716">
    <w:abstractNumId w:val="39"/>
  </w:num>
  <w:num w:numId="11" w16cid:durableId="1586377131">
    <w:abstractNumId w:val="14"/>
  </w:num>
  <w:num w:numId="12" w16cid:durableId="1837649258">
    <w:abstractNumId w:val="9"/>
  </w:num>
  <w:num w:numId="13" w16cid:durableId="1723363031">
    <w:abstractNumId w:val="36"/>
  </w:num>
  <w:num w:numId="14" w16cid:durableId="717240675">
    <w:abstractNumId w:val="29"/>
  </w:num>
  <w:num w:numId="15" w16cid:durableId="440341907">
    <w:abstractNumId w:val="4"/>
  </w:num>
  <w:num w:numId="16" w16cid:durableId="1543978005">
    <w:abstractNumId w:val="10"/>
  </w:num>
  <w:num w:numId="17" w16cid:durableId="320697319">
    <w:abstractNumId w:val="12"/>
  </w:num>
  <w:num w:numId="18" w16cid:durableId="1572885866">
    <w:abstractNumId w:val="5"/>
  </w:num>
  <w:num w:numId="19" w16cid:durableId="626207881">
    <w:abstractNumId w:val="27"/>
  </w:num>
  <w:num w:numId="20" w16cid:durableId="1721587489">
    <w:abstractNumId w:val="35"/>
  </w:num>
  <w:num w:numId="21" w16cid:durableId="986588702">
    <w:abstractNumId w:val="2"/>
  </w:num>
  <w:num w:numId="22" w16cid:durableId="1673607352">
    <w:abstractNumId w:val="28"/>
  </w:num>
  <w:num w:numId="23" w16cid:durableId="1954821058">
    <w:abstractNumId w:val="22"/>
  </w:num>
  <w:num w:numId="24" w16cid:durableId="1592742880">
    <w:abstractNumId w:val="24"/>
  </w:num>
  <w:num w:numId="25" w16cid:durableId="1358045447">
    <w:abstractNumId w:val="32"/>
  </w:num>
  <w:num w:numId="26" w16cid:durableId="472723732">
    <w:abstractNumId w:val="8"/>
  </w:num>
  <w:num w:numId="27" w16cid:durableId="1314018626">
    <w:abstractNumId w:val="17"/>
  </w:num>
  <w:num w:numId="28" w16cid:durableId="201678961">
    <w:abstractNumId w:val="13"/>
  </w:num>
  <w:num w:numId="29" w16cid:durableId="848645305">
    <w:abstractNumId w:val="25"/>
  </w:num>
  <w:num w:numId="30" w16cid:durableId="1761295828">
    <w:abstractNumId w:val="33"/>
  </w:num>
  <w:num w:numId="31" w16cid:durableId="671370949">
    <w:abstractNumId w:val="3"/>
  </w:num>
  <w:num w:numId="32" w16cid:durableId="2007052387">
    <w:abstractNumId w:val="30"/>
  </w:num>
  <w:num w:numId="33" w16cid:durableId="1781491346">
    <w:abstractNumId w:val="6"/>
  </w:num>
  <w:num w:numId="34" w16cid:durableId="9422292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09234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3405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53789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68556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2688944">
    <w:abstractNumId w:val="18"/>
  </w:num>
  <w:num w:numId="40" w16cid:durableId="644356431">
    <w:abstractNumId w:val="0"/>
  </w:num>
  <w:num w:numId="41" w16cid:durableId="1569881950">
    <w:abstractNumId w:val="23"/>
  </w:num>
  <w:num w:numId="42" w16cid:durableId="166793173">
    <w:abstractNumId w:val="21"/>
  </w:num>
  <w:num w:numId="43" w16cid:durableId="1167015777">
    <w:abstractNumId w:val="15"/>
  </w:num>
  <w:num w:numId="44" w16cid:durableId="1972855681">
    <w:abstractNumId w:val="38"/>
  </w:num>
  <w:num w:numId="45" w16cid:durableId="689836018">
    <w:abstractNumId w:val="19"/>
  </w:num>
  <w:num w:numId="46" w16cid:durableId="8825256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MITH, JAZMIN R TSgt USSF SpOC SBD 1/PA">
    <w15:presenceInfo w15:providerId="AD" w15:userId="S::jazmin.smith.1@spaceforce.mil::b8d4b320-89f0-47d6-9054-6576e39105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81"/>
    <w:rsid w:val="000012C4"/>
    <w:rsid w:val="000315B6"/>
    <w:rsid w:val="00036199"/>
    <w:rsid w:val="00045AEF"/>
    <w:rsid w:val="00045C03"/>
    <w:rsid w:val="000629A2"/>
    <w:rsid w:val="00063AEE"/>
    <w:rsid w:val="00064DF5"/>
    <w:rsid w:val="00067924"/>
    <w:rsid w:val="00073BD5"/>
    <w:rsid w:val="000753F1"/>
    <w:rsid w:val="000807C2"/>
    <w:rsid w:val="000877EF"/>
    <w:rsid w:val="000921C5"/>
    <w:rsid w:val="000A2A56"/>
    <w:rsid w:val="000A6083"/>
    <w:rsid w:val="000B067B"/>
    <w:rsid w:val="000B75AE"/>
    <w:rsid w:val="000E7CB9"/>
    <w:rsid w:val="000F611A"/>
    <w:rsid w:val="00104C4B"/>
    <w:rsid w:val="0010795D"/>
    <w:rsid w:val="00107C61"/>
    <w:rsid w:val="00115AC5"/>
    <w:rsid w:val="00116D3B"/>
    <w:rsid w:val="0012357E"/>
    <w:rsid w:val="00126176"/>
    <w:rsid w:val="001346BD"/>
    <w:rsid w:val="001512C9"/>
    <w:rsid w:val="00154353"/>
    <w:rsid w:val="00154476"/>
    <w:rsid w:val="001550C0"/>
    <w:rsid w:val="001631E6"/>
    <w:rsid w:val="001648D7"/>
    <w:rsid w:val="00174AFC"/>
    <w:rsid w:val="00174E41"/>
    <w:rsid w:val="0017608B"/>
    <w:rsid w:val="0018111A"/>
    <w:rsid w:val="00181547"/>
    <w:rsid w:val="00186433"/>
    <w:rsid w:val="00190A35"/>
    <w:rsid w:val="001A1ACE"/>
    <w:rsid w:val="001A2C03"/>
    <w:rsid w:val="001A7A42"/>
    <w:rsid w:val="001C1EEA"/>
    <w:rsid w:val="001C453E"/>
    <w:rsid w:val="001D0757"/>
    <w:rsid w:val="001D07AC"/>
    <w:rsid w:val="001D2FCB"/>
    <w:rsid w:val="001D335A"/>
    <w:rsid w:val="001D5F24"/>
    <w:rsid w:val="001D61F5"/>
    <w:rsid w:val="001D63CA"/>
    <w:rsid w:val="001D6C99"/>
    <w:rsid w:val="001E1998"/>
    <w:rsid w:val="001E2F90"/>
    <w:rsid w:val="001E3D3A"/>
    <w:rsid w:val="001F165F"/>
    <w:rsid w:val="001F3165"/>
    <w:rsid w:val="002047E0"/>
    <w:rsid w:val="00205F4D"/>
    <w:rsid w:val="00211D7A"/>
    <w:rsid w:val="002132EF"/>
    <w:rsid w:val="0021392F"/>
    <w:rsid w:val="00220E47"/>
    <w:rsid w:val="00223669"/>
    <w:rsid w:val="002275AC"/>
    <w:rsid w:val="002361D1"/>
    <w:rsid w:val="00241CE1"/>
    <w:rsid w:val="002529D4"/>
    <w:rsid w:val="002548C6"/>
    <w:rsid w:val="00262423"/>
    <w:rsid w:val="00274A14"/>
    <w:rsid w:val="00277086"/>
    <w:rsid w:val="002954D1"/>
    <w:rsid w:val="002A0427"/>
    <w:rsid w:val="002B0C99"/>
    <w:rsid w:val="002B5DE6"/>
    <w:rsid w:val="002C4E19"/>
    <w:rsid w:val="002C532D"/>
    <w:rsid w:val="002C545A"/>
    <w:rsid w:val="002D235E"/>
    <w:rsid w:val="002D3F6D"/>
    <w:rsid w:val="002E2A32"/>
    <w:rsid w:val="002E77C2"/>
    <w:rsid w:val="002F372D"/>
    <w:rsid w:val="002F6D66"/>
    <w:rsid w:val="003024B8"/>
    <w:rsid w:val="0031481E"/>
    <w:rsid w:val="00315212"/>
    <w:rsid w:val="00317FB2"/>
    <w:rsid w:val="00326675"/>
    <w:rsid w:val="00332A5B"/>
    <w:rsid w:val="00334620"/>
    <w:rsid w:val="003357F4"/>
    <w:rsid w:val="0035112E"/>
    <w:rsid w:val="00352042"/>
    <w:rsid w:val="00352FA0"/>
    <w:rsid w:val="00353168"/>
    <w:rsid w:val="003569DB"/>
    <w:rsid w:val="0035763B"/>
    <w:rsid w:val="003601EC"/>
    <w:rsid w:val="00361456"/>
    <w:rsid w:val="00364176"/>
    <w:rsid w:val="00370D4B"/>
    <w:rsid w:val="00373AEA"/>
    <w:rsid w:val="0037641F"/>
    <w:rsid w:val="00377029"/>
    <w:rsid w:val="003779A5"/>
    <w:rsid w:val="00384494"/>
    <w:rsid w:val="003A0412"/>
    <w:rsid w:val="003A0848"/>
    <w:rsid w:val="003A24B9"/>
    <w:rsid w:val="003B2A24"/>
    <w:rsid w:val="003B6CAF"/>
    <w:rsid w:val="003D1DBB"/>
    <w:rsid w:val="003E3A50"/>
    <w:rsid w:val="003F4B41"/>
    <w:rsid w:val="003F5A6D"/>
    <w:rsid w:val="003F6FA1"/>
    <w:rsid w:val="003F7128"/>
    <w:rsid w:val="004074B3"/>
    <w:rsid w:val="00416A98"/>
    <w:rsid w:val="00420E42"/>
    <w:rsid w:val="0044094F"/>
    <w:rsid w:val="00444328"/>
    <w:rsid w:val="00445317"/>
    <w:rsid w:val="00450F46"/>
    <w:rsid w:val="00451196"/>
    <w:rsid w:val="0045188A"/>
    <w:rsid w:val="00455777"/>
    <w:rsid w:val="00456F60"/>
    <w:rsid w:val="004606E0"/>
    <w:rsid w:val="0046154F"/>
    <w:rsid w:val="00461DA6"/>
    <w:rsid w:val="0046562A"/>
    <w:rsid w:val="00473830"/>
    <w:rsid w:val="00474D7B"/>
    <w:rsid w:val="00477AF5"/>
    <w:rsid w:val="004831F0"/>
    <w:rsid w:val="00483B0E"/>
    <w:rsid w:val="004869F6"/>
    <w:rsid w:val="00493CF9"/>
    <w:rsid w:val="004959C9"/>
    <w:rsid w:val="004A2340"/>
    <w:rsid w:val="004A4782"/>
    <w:rsid w:val="004A6167"/>
    <w:rsid w:val="004B2C15"/>
    <w:rsid w:val="004B388C"/>
    <w:rsid w:val="004C5498"/>
    <w:rsid w:val="004C5FFE"/>
    <w:rsid w:val="004F59E0"/>
    <w:rsid w:val="00510C7E"/>
    <w:rsid w:val="0051498E"/>
    <w:rsid w:val="0052304E"/>
    <w:rsid w:val="00525E98"/>
    <w:rsid w:val="00534B06"/>
    <w:rsid w:val="00546D5B"/>
    <w:rsid w:val="00551FC6"/>
    <w:rsid w:val="00562582"/>
    <w:rsid w:val="00564867"/>
    <w:rsid w:val="00571F36"/>
    <w:rsid w:val="00571F7F"/>
    <w:rsid w:val="00574D69"/>
    <w:rsid w:val="00582CF7"/>
    <w:rsid w:val="005833D3"/>
    <w:rsid w:val="00583FD7"/>
    <w:rsid w:val="0059042C"/>
    <w:rsid w:val="00592131"/>
    <w:rsid w:val="00592303"/>
    <w:rsid w:val="0059356D"/>
    <w:rsid w:val="005A0CD1"/>
    <w:rsid w:val="005A2623"/>
    <w:rsid w:val="005A597F"/>
    <w:rsid w:val="005B1189"/>
    <w:rsid w:val="005B1441"/>
    <w:rsid w:val="005B26CC"/>
    <w:rsid w:val="005B4E30"/>
    <w:rsid w:val="005C5937"/>
    <w:rsid w:val="005D0A1A"/>
    <w:rsid w:val="005E3187"/>
    <w:rsid w:val="005E3D96"/>
    <w:rsid w:val="005E4745"/>
    <w:rsid w:val="005F6BA8"/>
    <w:rsid w:val="00601A4A"/>
    <w:rsid w:val="00602D5F"/>
    <w:rsid w:val="00603C20"/>
    <w:rsid w:val="006125EF"/>
    <w:rsid w:val="00616FA3"/>
    <w:rsid w:val="00620809"/>
    <w:rsid w:val="00623984"/>
    <w:rsid w:val="00632F29"/>
    <w:rsid w:val="00641F5E"/>
    <w:rsid w:val="00645271"/>
    <w:rsid w:val="00653C78"/>
    <w:rsid w:val="00656FF6"/>
    <w:rsid w:val="00660583"/>
    <w:rsid w:val="006654EF"/>
    <w:rsid w:val="00665CFB"/>
    <w:rsid w:val="00667497"/>
    <w:rsid w:val="0067502E"/>
    <w:rsid w:val="00680217"/>
    <w:rsid w:val="00693EA8"/>
    <w:rsid w:val="006A4059"/>
    <w:rsid w:val="006A7D75"/>
    <w:rsid w:val="006B4124"/>
    <w:rsid w:val="006B71A1"/>
    <w:rsid w:val="006C7DED"/>
    <w:rsid w:val="006D0765"/>
    <w:rsid w:val="006D4366"/>
    <w:rsid w:val="006D6221"/>
    <w:rsid w:val="006E4270"/>
    <w:rsid w:val="006F1594"/>
    <w:rsid w:val="006F57F7"/>
    <w:rsid w:val="006F7A73"/>
    <w:rsid w:val="00700D92"/>
    <w:rsid w:val="00704D9E"/>
    <w:rsid w:val="0071437F"/>
    <w:rsid w:val="00726BDA"/>
    <w:rsid w:val="0073100F"/>
    <w:rsid w:val="0073158E"/>
    <w:rsid w:val="0073187E"/>
    <w:rsid w:val="00741E87"/>
    <w:rsid w:val="007423ED"/>
    <w:rsid w:val="00742A68"/>
    <w:rsid w:val="00742D05"/>
    <w:rsid w:val="00747A36"/>
    <w:rsid w:val="0075079A"/>
    <w:rsid w:val="00751842"/>
    <w:rsid w:val="0076368B"/>
    <w:rsid w:val="0076411F"/>
    <w:rsid w:val="00764FE8"/>
    <w:rsid w:val="00766897"/>
    <w:rsid w:val="00775157"/>
    <w:rsid w:val="00793FC5"/>
    <w:rsid w:val="0079793D"/>
    <w:rsid w:val="007A3C9C"/>
    <w:rsid w:val="007B3B4E"/>
    <w:rsid w:val="007B636A"/>
    <w:rsid w:val="007B6D2A"/>
    <w:rsid w:val="007C3044"/>
    <w:rsid w:val="007C63FF"/>
    <w:rsid w:val="007D10FB"/>
    <w:rsid w:val="007D2441"/>
    <w:rsid w:val="007E08E2"/>
    <w:rsid w:val="007E113D"/>
    <w:rsid w:val="007F646A"/>
    <w:rsid w:val="008114D5"/>
    <w:rsid w:val="00812375"/>
    <w:rsid w:val="00817A8B"/>
    <w:rsid w:val="00823E1F"/>
    <w:rsid w:val="00824464"/>
    <w:rsid w:val="0082767F"/>
    <w:rsid w:val="00833342"/>
    <w:rsid w:val="00833350"/>
    <w:rsid w:val="00834BDE"/>
    <w:rsid w:val="008354DE"/>
    <w:rsid w:val="00844554"/>
    <w:rsid w:val="00847CAD"/>
    <w:rsid w:val="0085076A"/>
    <w:rsid w:val="008518DF"/>
    <w:rsid w:val="00851B01"/>
    <w:rsid w:val="00856C76"/>
    <w:rsid w:val="00861A95"/>
    <w:rsid w:val="0086588A"/>
    <w:rsid w:val="00876714"/>
    <w:rsid w:val="008831EF"/>
    <w:rsid w:val="00885785"/>
    <w:rsid w:val="008878BD"/>
    <w:rsid w:val="00894BA2"/>
    <w:rsid w:val="008A73E2"/>
    <w:rsid w:val="008A7C64"/>
    <w:rsid w:val="008B6BB8"/>
    <w:rsid w:val="008B7013"/>
    <w:rsid w:val="008C2B2C"/>
    <w:rsid w:val="008C5C47"/>
    <w:rsid w:val="008D08AB"/>
    <w:rsid w:val="008D3326"/>
    <w:rsid w:val="008D3E00"/>
    <w:rsid w:val="008D6338"/>
    <w:rsid w:val="008D7245"/>
    <w:rsid w:val="008E491B"/>
    <w:rsid w:val="00901B97"/>
    <w:rsid w:val="009030ED"/>
    <w:rsid w:val="0091057D"/>
    <w:rsid w:val="009116C3"/>
    <w:rsid w:val="00911E70"/>
    <w:rsid w:val="0092347E"/>
    <w:rsid w:val="00930424"/>
    <w:rsid w:val="009405C8"/>
    <w:rsid w:val="00945434"/>
    <w:rsid w:val="0095408F"/>
    <w:rsid w:val="00956EBA"/>
    <w:rsid w:val="00960442"/>
    <w:rsid w:val="00962CDF"/>
    <w:rsid w:val="009641C5"/>
    <w:rsid w:val="00965471"/>
    <w:rsid w:val="00966D23"/>
    <w:rsid w:val="00967B51"/>
    <w:rsid w:val="00981913"/>
    <w:rsid w:val="00982314"/>
    <w:rsid w:val="00982F34"/>
    <w:rsid w:val="00982FE8"/>
    <w:rsid w:val="00984C6D"/>
    <w:rsid w:val="00990764"/>
    <w:rsid w:val="00991B06"/>
    <w:rsid w:val="00995A06"/>
    <w:rsid w:val="009A1E2A"/>
    <w:rsid w:val="009A460C"/>
    <w:rsid w:val="009B201A"/>
    <w:rsid w:val="009B4C8C"/>
    <w:rsid w:val="009C11EA"/>
    <w:rsid w:val="009C15BD"/>
    <w:rsid w:val="009C2CDA"/>
    <w:rsid w:val="009C711E"/>
    <w:rsid w:val="009E3408"/>
    <w:rsid w:val="009F0ABA"/>
    <w:rsid w:val="009F5309"/>
    <w:rsid w:val="009F62CA"/>
    <w:rsid w:val="00A06EDE"/>
    <w:rsid w:val="00A12155"/>
    <w:rsid w:val="00A1535F"/>
    <w:rsid w:val="00A17AA1"/>
    <w:rsid w:val="00A20818"/>
    <w:rsid w:val="00A27640"/>
    <w:rsid w:val="00A34933"/>
    <w:rsid w:val="00A36C70"/>
    <w:rsid w:val="00A36C77"/>
    <w:rsid w:val="00A427DD"/>
    <w:rsid w:val="00A42EB0"/>
    <w:rsid w:val="00A46E53"/>
    <w:rsid w:val="00A50A70"/>
    <w:rsid w:val="00A53F9D"/>
    <w:rsid w:val="00A53FF7"/>
    <w:rsid w:val="00A56AAE"/>
    <w:rsid w:val="00A70A80"/>
    <w:rsid w:val="00A73C80"/>
    <w:rsid w:val="00A77943"/>
    <w:rsid w:val="00A87A92"/>
    <w:rsid w:val="00AA55F8"/>
    <w:rsid w:val="00AB3702"/>
    <w:rsid w:val="00AC0B24"/>
    <w:rsid w:val="00AC5E85"/>
    <w:rsid w:val="00AD2B91"/>
    <w:rsid w:val="00AD5CEE"/>
    <w:rsid w:val="00AE33FD"/>
    <w:rsid w:val="00AE3F74"/>
    <w:rsid w:val="00AE7C67"/>
    <w:rsid w:val="00AF0847"/>
    <w:rsid w:val="00AF7B13"/>
    <w:rsid w:val="00B22DAD"/>
    <w:rsid w:val="00B25A1E"/>
    <w:rsid w:val="00B27DA6"/>
    <w:rsid w:val="00B340B5"/>
    <w:rsid w:val="00B35E35"/>
    <w:rsid w:val="00B40D9C"/>
    <w:rsid w:val="00B41BF8"/>
    <w:rsid w:val="00B42C35"/>
    <w:rsid w:val="00B52A81"/>
    <w:rsid w:val="00B617E5"/>
    <w:rsid w:val="00B636BF"/>
    <w:rsid w:val="00B716FB"/>
    <w:rsid w:val="00B74170"/>
    <w:rsid w:val="00B769B0"/>
    <w:rsid w:val="00B816B1"/>
    <w:rsid w:val="00B94359"/>
    <w:rsid w:val="00B96EFA"/>
    <w:rsid w:val="00BA140B"/>
    <w:rsid w:val="00BA4B98"/>
    <w:rsid w:val="00BA59BD"/>
    <w:rsid w:val="00BA6728"/>
    <w:rsid w:val="00BB07C6"/>
    <w:rsid w:val="00BB1690"/>
    <w:rsid w:val="00BB1A86"/>
    <w:rsid w:val="00BB6523"/>
    <w:rsid w:val="00BC299A"/>
    <w:rsid w:val="00BC32D2"/>
    <w:rsid w:val="00BD17E6"/>
    <w:rsid w:val="00BD55F6"/>
    <w:rsid w:val="00BD564F"/>
    <w:rsid w:val="00BE64AA"/>
    <w:rsid w:val="00BF65E1"/>
    <w:rsid w:val="00C02717"/>
    <w:rsid w:val="00C02E7D"/>
    <w:rsid w:val="00C05BAD"/>
    <w:rsid w:val="00C068EC"/>
    <w:rsid w:val="00C06EAC"/>
    <w:rsid w:val="00C14D86"/>
    <w:rsid w:val="00C21E22"/>
    <w:rsid w:val="00C23005"/>
    <w:rsid w:val="00C23605"/>
    <w:rsid w:val="00C278B8"/>
    <w:rsid w:val="00C30640"/>
    <w:rsid w:val="00C31F2E"/>
    <w:rsid w:val="00C322C0"/>
    <w:rsid w:val="00C40B57"/>
    <w:rsid w:val="00C47972"/>
    <w:rsid w:val="00C53AC2"/>
    <w:rsid w:val="00C557A8"/>
    <w:rsid w:val="00C56BF1"/>
    <w:rsid w:val="00C61EB7"/>
    <w:rsid w:val="00C65F21"/>
    <w:rsid w:val="00C67DE2"/>
    <w:rsid w:val="00C73234"/>
    <w:rsid w:val="00C827F9"/>
    <w:rsid w:val="00C850B7"/>
    <w:rsid w:val="00C9088B"/>
    <w:rsid w:val="00C93992"/>
    <w:rsid w:val="00C965CE"/>
    <w:rsid w:val="00CA151B"/>
    <w:rsid w:val="00CB5F39"/>
    <w:rsid w:val="00CC1F4F"/>
    <w:rsid w:val="00CC50A2"/>
    <w:rsid w:val="00CD5F79"/>
    <w:rsid w:val="00CE408B"/>
    <w:rsid w:val="00CF175C"/>
    <w:rsid w:val="00CF634C"/>
    <w:rsid w:val="00D00106"/>
    <w:rsid w:val="00D00684"/>
    <w:rsid w:val="00D009C8"/>
    <w:rsid w:val="00D04877"/>
    <w:rsid w:val="00D10BC6"/>
    <w:rsid w:val="00D10CEA"/>
    <w:rsid w:val="00D13223"/>
    <w:rsid w:val="00D23565"/>
    <w:rsid w:val="00D25BF1"/>
    <w:rsid w:val="00D268F3"/>
    <w:rsid w:val="00D33E6B"/>
    <w:rsid w:val="00D34DB0"/>
    <w:rsid w:val="00D54C04"/>
    <w:rsid w:val="00D557B8"/>
    <w:rsid w:val="00D63837"/>
    <w:rsid w:val="00D7140E"/>
    <w:rsid w:val="00D72ED6"/>
    <w:rsid w:val="00D75C12"/>
    <w:rsid w:val="00D843C4"/>
    <w:rsid w:val="00D94055"/>
    <w:rsid w:val="00DA0C65"/>
    <w:rsid w:val="00DA0F2E"/>
    <w:rsid w:val="00DC1A08"/>
    <w:rsid w:val="00DC281A"/>
    <w:rsid w:val="00DC68C5"/>
    <w:rsid w:val="00DD7646"/>
    <w:rsid w:val="00DD7CA4"/>
    <w:rsid w:val="00DE7710"/>
    <w:rsid w:val="00DF03FA"/>
    <w:rsid w:val="00DF0D90"/>
    <w:rsid w:val="00DF1B0F"/>
    <w:rsid w:val="00DF1C19"/>
    <w:rsid w:val="00DF27FF"/>
    <w:rsid w:val="00DF2EC9"/>
    <w:rsid w:val="00DF79CE"/>
    <w:rsid w:val="00E0686D"/>
    <w:rsid w:val="00E12A63"/>
    <w:rsid w:val="00E275E2"/>
    <w:rsid w:val="00E308F0"/>
    <w:rsid w:val="00E31C51"/>
    <w:rsid w:val="00E34A00"/>
    <w:rsid w:val="00E3637B"/>
    <w:rsid w:val="00E364C3"/>
    <w:rsid w:val="00E37375"/>
    <w:rsid w:val="00E40DD0"/>
    <w:rsid w:val="00E4290B"/>
    <w:rsid w:val="00E431A4"/>
    <w:rsid w:val="00E4520D"/>
    <w:rsid w:val="00E45A0D"/>
    <w:rsid w:val="00E474A1"/>
    <w:rsid w:val="00E47FEC"/>
    <w:rsid w:val="00E506EF"/>
    <w:rsid w:val="00E52693"/>
    <w:rsid w:val="00E57207"/>
    <w:rsid w:val="00E57CD5"/>
    <w:rsid w:val="00E61BED"/>
    <w:rsid w:val="00E63164"/>
    <w:rsid w:val="00E64075"/>
    <w:rsid w:val="00E70C6B"/>
    <w:rsid w:val="00E76D62"/>
    <w:rsid w:val="00E94927"/>
    <w:rsid w:val="00E96191"/>
    <w:rsid w:val="00EA2BB9"/>
    <w:rsid w:val="00EB1CC1"/>
    <w:rsid w:val="00EB2F90"/>
    <w:rsid w:val="00EB751A"/>
    <w:rsid w:val="00EC035D"/>
    <w:rsid w:val="00EC2B6A"/>
    <w:rsid w:val="00EC372A"/>
    <w:rsid w:val="00EC4823"/>
    <w:rsid w:val="00ED61B2"/>
    <w:rsid w:val="00EE2A7A"/>
    <w:rsid w:val="00EF106F"/>
    <w:rsid w:val="00EF11CA"/>
    <w:rsid w:val="00EF3F4E"/>
    <w:rsid w:val="00EF4160"/>
    <w:rsid w:val="00EF72B8"/>
    <w:rsid w:val="00F015E7"/>
    <w:rsid w:val="00F039C6"/>
    <w:rsid w:val="00F03F4F"/>
    <w:rsid w:val="00F14B1E"/>
    <w:rsid w:val="00F20307"/>
    <w:rsid w:val="00F205B0"/>
    <w:rsid w:val="00F217DD"/>
    <w:rsid w:val="00F21C54"/>
    <w:rsid w:val="00F34456"/>
    <w:rsid w:val="00F35E1B"/>
    <w:rsid w:val="00F41C89"/>
    <w:rsid w:val="00F45414"/>
    <w:rsid w:val="00F57938"/>
    <w:rsid w:val="00F64324"/>
    <w:rsid w:val="00F6436C"/>
    <w:rsid w:val="00F64900"/>
    <w:rsid w:val="00F7055C"/>
    <w:rsid w:val="00F82004"/>
    <w:rsid w:val="00F820AC"/>
    <w:rsid w:val="00F8398E"/>
    <w:rsid w:val="00F86A4D"/>
    <w:rsid w:val="00FA29D3"/>
    <w:rsid w:val="00FB0800"/>
    <w:rsid w:val="00FB2A17"/>
    <w:rsid w:val="00FB41FB"/>
    <w:rsid w:val="00FB4CAA"/>
    <w:rsid w:val="00FB7323"/>
    <w:rsid w:val="00FC6A23"/>
    <w:rsid w:val="00FD22F7"/>
    <w:rsid w:val="00FF0ED9"/>
    <w:rsid w:val="00FF11F8"/>
    <w:rsid w:val="00FF2A81"/>
    <w:rsid w:val="1BCAD27B"/>
    <w:rsid w:val="1DF56756"/>
    <w:rsid w:val="22AC83DE"/>
    <w:rsid w:val="2490DF22"/>
    <w:rsid w:val="2766EF2B"/>
    <w:rsid w:val="2C02AAC6"/>
    <w:rsid w:val="3D285EA1"/>
    <w:rsid w:val="3DC8EFA5"/>
    <w:rsid w:val="3FFAF5A1"/>
    <w:rsid w:val="42107729"/>
    <w:rsid w:val="44DA9B7B"/>
    <w:rsid w:val="4D0108ED"/>
    <w:rsid w:val="4D3D9653"/>
    <w:rsid w:val="5A581A35"/>
    <w:rsid w:val="5DFE77F0"/>
    <w:rsid w:val="65D8AFC8"/>
    <w:rsid w:val="676372B2"/>
    <w:rsid w:val="68D0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95806"/>
  <w15:chartTrackingRefBased/>
  <w15:docId w15:val="{E83D0FF4-392B-4A61-A3AE-56153B9B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Body Text" w:uiPriority="1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42"/>
    <w:rPr>
      <w:sz w:val="24"/>
    </w:rPr>
  </w:style>
  <w:style w:type="paragraph" w:styleId="Heading1">
    <w:name w:val="heading 1"/>
    <w:basedOn w:val="Normal"/>
    <w:next w:val="Normal"/>
    <w:rsid w:val="00564867"/>
    <w:pPr>
      <w:keepNext/>
      <w:spacing w:line="240" w:lineRule="atLeast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litLeft-RightLine">
    <w:name w:val="Split Left-Right Line"/>
    <w:basedOn w:val="Normal"/>
    <w:link w:val="SplitLeft-RightLineChar"/>
    <w:qFormat/>
    <w:rsid w:val="00205F4D"/>
    <w:pPr>
      <w:tabs>
        <w:tab w:val="right" w:pos="9360"/>
      </w:tabs>
    </w:pPr>
  </w:style>
  <w:style w:type="paragraph" w:styleId="Header">
    <w:name w:val="header"/>
    <w:basedOn w:val="Normal"/>
    <w:link w:val="HeaderChar"/>
    <w:uiPriority w:val="99"/>
    <w:rsid w:val="00205F4D"/>
    <w:pPr>
      <w:tabs>
        <w:tab w:val="center" w:pos="4680"/>
        <w:tab w:val="right" w:pos="9360"/>
      </w:tabs>
    </w:pPr>
  </w:style>
  <w:style w:type="character" w:styleId="Hyperlink">
    <w:name w:val="Hyperlink"/>
    <w:rsid w:val="00564867"/>
    <w:rPr>
      <w:color w:val="0000FF"/>
      <w:u w:val="single"/>
    </w:rPr>
  </w:style>
  <w:style w:type="character" w:customStyle="1" w:styleId="SplitLeft-RightLineChar">
    <w:name w:val="Split Left-Right Line Char"/>
    <w:basedOn w:val="DefaultParagraphFont"/>
    <w:link w:val="SplitLeft-RightLine"/>
    <w:rsid w:val="00205F4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05F4D"/>
    <w:rPr>
      <w:sz w:val="24"/>
    </w:rPr>
  </w:style>
  <w:style w:type="paragraph" w:styleId="Footer">
    <w:name w:val="footer"/>
    <w:basedOn w:val="Normal"/>
    <w:link w:val="FooterChar"/>
    <w:rsid w:val="00205F4D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sid w:val="0076411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05F4D"/>
    <w:rPr>
      <w:sz w:val="24"/>
    </w:rPr>
  </w:style>
  <w:style w:type="paragraph" w:styleId="DocumentMap">
    <w:name w:val="Document Map"/>
    <w:basedOn w:val="Normal"/>
    <w:semiHidden/>
    <w:rsid w:val="001E1998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BB1690"/>
    <w:pPr>
      <w:numPr>
        <w:numId w:val="30"/>
      </w:numPr>
      <w:ind w:left="360"/>
    </w:pPr>
    <w:rPr>
      <w:rFonts w:eastAsia="Calibri"/>
      <w:szCs w:val="22"/>
    </w:rPr>
  </w:style>
  <w:style w:type="table" w:styleId="TableGrid">
    <w:name w:val="Table Grid"/>
    <w:basedOn w:val="TableNormal"/>
    <w:rsid w:val="0045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6897"/>
    <w:rPr>
      <w:color w:val="808080"/>
    </w:rPr>
  </w:style>
  <w:style w:type="paragraph" w:customStyle="1" w:styleId="LetterheadLine2">
    <w:name w:val="Letterhead Line 2+"/>
    <w:basedOn w:val="LetterheadLine1"/>
    <w:link w:val="LetterheadLine2Char"/>
    <w:qFormat/>
    <w:rsid w:val="00BB1690"/>
    <w:pPr>
      <w:spacing w:after="0"/>
    </w:pPr>
    <w:rPr>
      <w:caps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1690"/>
    <w:rPr>
      <w:rFonts w:eastAsia="Calibri"/>
      <w:sz w:val="24"/>
      <w:szCs w:val="22"/>
    </w:rPr>
  </w:style>
  <w:style w:type="character" w:customStyle="1" w:styleId="LetterheadLine2Char">
    <w:name w:val="Letterhead Line 2+ Char"/>
    <w:basedOn w:val="DefaultParagraphFont"/>
    <w:link w:val="LetterheadLine2"/>
    <w:rsid w:val="00BB1690"/>
    <w:rPr>
      <w:rFonts w:ascii="Copperplate Gothic Bold" w:hAnsi="Copperplate Gothic Bold"/>
      <w:caps/>
      <w:color w:val="000099"/>
      <w:sz w:val="21"/>
      <w:szCs w:val="21"/>
    </w:rPr>
  </w:style>
  <w:style w:type="paragraph" w:customStyle="1" w:styleId="Body">
    <w:name w:val="Body"/>
    <w:basedOn w:val="ListParagraph"/>
    <w:link w:val="BodyChar"/>
    <w:qFormat/>
    <w:rsid w:val="00965471"/>
    <w:pPr>
      <w:numPr>
        <w:numId w:val="25"/>
      </w:numPr>
      <w:spacing w:after="240"/>
    </w:pPr>
  </w:style>
  <w:style w:type="character" w:customStyle="1" w:styleId="BodyChar">
    <w:name w:val="Body Char"/>
    <w:basedOn w:val="ListParagraphChar"/>
    <w:link w:val="Body"/>
    <w:rsid w:val="00965471"/>
    <w:rPr>
      <w:rFonts w:eastAsia="Calibri"/>
      <w:sz w:val="24"/>
      <w:szCs w:val="22"/>
    </w:rPr>
  </w:style>
  <w:style w:type="paragraph" w:customStyle="1" w:styleId="LetterheadLine1">
    <w:name w:val="Letterhead Line 1"/>
    <w:basedOn w:val="Normal"/>
    <w:qFormat/>
    <w:rsid w:val="00BB1690"/>
    <w:pPr>
      <w:spacing w:after="20"/>
      <w:jc w:val="center"/>
    </w:pPr>
    <w:rPr>
      <w:rFonts w:ascii="Copperplate Gothic Bold" w:hAnsi="Copperplate Gothic Bold"/>
      <w:color w:val="000099"/>
    </w:rPr>
  </w:style>
  <w:style w:type="paragraph" w:customStyle="1" w:styleId="References">
    <w:name w:val="References"/>
    <w:basedOn w:val="Normal"/>
    <w:next w:val="ReferencesFollow-On"/>
    <w:link w:val="ReferencesChar"/>
    <w:qFormat/>
    <w:rsid w:val="00764FE8"/>
    <w:pPr>
      <w:numPr>
        <w:numId w:val="33"/>
      </w:numPr>
    </w:pPr>
    <w:rPr>
      <w:rFonts w:eastAsia="Calibri"/>
      <w:szCs w:val="22"/>
    </w:rPr>
  </w:style>
  <w:style w:type="character" w:customStyle="1" w:styleId="ReferencesChar">
    <w:name w:val="References Char"/>
    <w:basedOn w:val="ListParagraphChar"/>
    <w:link w:val="References"/>
    <w:rsid w:val="00764FE8"/>
    <w:rPr>
      <w:rFonts w:eastAsia="Calibri"/>
      <w:sz w:val="24"/>
      <w:szCs w:val="22"/>
    </w:rPr>
  </w:style>
  <w:style w:type="paragraph" w:customStyle="1" w:styleId="MEMOFOR">
    <w:name w:val="MEMO FOR"/>
    <w:basedOn w:val="Normal"/>
    <w:link w:val="MEMOFORChar"/>
    <w:qFormat/>
    <w:rsid w:val="00775157"/>
    <w:pPr>
      <w:tabs>
        <w:tab w:val="left" w:pos="2448"/>
        <w:tab w:val="left" w:pos="4320"/>
        <w:tab w:val="left" w:pos="6192"/>
      </w:tabs>
    </w:pPr>
  </w:style>
  <w:style w:type="paragraph" w:customStyle="1" w:styleId="FROM">
    <w:name w:val="FROM"/>
    <w:basedOn w:val="Normal"/>
    <w:link w:val="FROMChar"/>
    <w:qFormat/>
    <w:rsid w:val="00126176"/>
    <w:pPr>
      <w:tabs>
        <w:tab w:val="left" w:pos="864"/>
      </w:tabs>
    </w:pPr>
  </w:style>
  <w:style w:type="character" w:customStyle="1" w:styleId="MEMOFORChar">
    <w:name w:val="MEMO FOR Char"/>
    <w:basedOn w:val="DefaultParagraphFont"/>
    <w:link w:val="MEMOFOR"/>
    <w:rsid w:val="00775157"/>
    <w:rPr>
      <w:sz w:val="24"/>
    </w:rPr>
  </w:style>
  <w:style w:type="paragraph" w:customStyle="1" w:styleId="SUBJECT">
    <w:name w:val="SUBJECT"/>
    <w:basedOn w:val="Normal"/>
    <w:link w:val="SUBJECTChar"/>
    <w:qFormat/>
    <w:rsid w:val="00BB1690"/>
    <w:pPr>
      <w:tabs>
        <w:tab w:val="left" w:pos="1195"/>
      </w:tabs>
      <w:ind w:left="1195" w:hanging="1195"/>
    </w:pPr>
  </w:style>
  <w:style w:type="character" w:customStyle="1" w:styleId="FROMChar">
    <w:name w:val="FROM Char"/>
    <w:basedOn w:val="DefaultParagraphFont"/>
    <w:link w:val="FROM"/>
    <w:rsid w:val="00126176"/>
    <w:rPr>
      <w:sz w:val="24"/>
    </w:rPr>
  </w:style>
  <w:style w:type="paragraph" w:customStyle="1" w:styleId="SignatureBlock">
    <w:name w:val="Signature Block"/>
    <w:basedOn w:val="Normal"/>
    <w:link w:val="SignatureBlockChar"/>
    <w:qFormat/>
    <w:rsid w:val="00BB1690"/>
    <w:pPr>
      <w:spacing w:before="1120"/>
      <w:ind w:left="5040"/>
      <w:contextualSpacing/>
    </w:pPr>
  </w:style>
  <w:style w:type="character" w:customStyle="1" w:styleId="SUBJECTChar">
    <w:name w:val="SUBJECT Char"/>
    <w:basedOn w:val="DefaultParagraphFont"/>
    <w:link w:val="SUBJECT"/>
    <w:rsid w:val="00BB1690"/>
    <w:rPr>
      <w:sz w:val="24"/>
    </w:rPr>
  </w:style>
  <w:style w:type="character" w:customStyle="1" w:styleId="SignatureBlockChar">
    <w:name w:val="Signature Block Char"/>
    <w:basedOn w:val="DefaultParagraphFont"/>
    <w:link w:val="SignatureBlock"/>
    <w:rsid w:val="00BB1690"/>
    <w:rPr>
      <w:sz w:val="24"/>
    </w:rPr>
  </w:style>
  <w:style w:type="paragraph" w:customStyle="1" w:styleId="BannerMarking">
    <w:name w:val="Banner Marking"/>
    <w:basedOn w:val="Normal"/>
    <w:link w:val="BannerMarkingChar"/>
    <w:rsid w:val="00876714"/>
    <w:pPr>
      <w:tabs>
        <w:tab w:val="center" w:pos="4680"/>
        <w:tab w:val="right" w:pos="9360"/>
      </w:tabs>
    </w:pPr>
  </w:style>
  <w:style w:type="character" w:customStyle="1" w:styleId="BannerMarkingChar">
    <w:name w:val="Banner Marking Char"/>
    <w:basedOn w:val="DefaultParagraphFont"/>
    <w:link w:val="BannerMarking"/>
    <w:rsid w:val="00876714"/>
    <w:rPr>
      <w:sz w:val="24"/>
    </w:rPr>
  </w:style>
  <w:style w:type="paragraph" w:customStyle="1" w:styleId="AuthorityLine">
    <w:name w:val="Authority Line"/>
    <w:basedOn w:val="Body"/>
    <w:link w:val="AuthorityLineChar"/>
    <w:qFormat/>
    <w:rsid w:val="00C65F21"/>
    <w:pPr>
      <w:numPr>
        <w:numId w:val="0"/>
      </w:numPr>
      <w:ind w:left="5040"/>
    </w:pPr>
  </w:style>
  <w:style w:type="character" w:customStyle="1" w:styleId="AuthorityLineChar">
    <w:name w:val="Authority Line Char"/>
    <w:basedOn w:val="BodyChar"/>
    <w:link w:val="AuthorityLine"/>
    <w:rsid w:val="00C65F21"/>
    <w:rPr>
      <w:rFonts w:eastAsia="Calibri"/>
      <w:sz w:val="24"/>
      <w:szCs w:val="22"/>
    </w:rPr>
  </w:style>
  <w:style w:type="paragraph" w:customStyle="1" w:styleId="ReferencesFollow-On">
    <w:name w:val="References Follow-On"/>
    <w:basedOn w:val="References"/>
    <w:link w:val="ReferencesFollow-OnChar"/>
    <w:rsid w:val="00BB1690"/>
    <w:pPr>
      <w:numPr>
        <w:ilvl w:val="1"/>
      </w:numPr>
    </w:pPr>
  </w:style>
  <w:style w:type="character" w:customStyle="1" w:styleId="ReferencesFollow-OnChar">
    <w:name w:val="References Follow-On Char"/>
    <w:basedOn w:val="ReferencesChar"/>
    <w:link w:val="ReferencesFollow-On"/>
    <w:rsid w:val="00BB1690"/>
    <w:rPr>
      <w:rFonts w:eastAsia="Calibri"/>
      <w:sz w:val="24"/>
      <w:szCs w:val="22"/>
    </w:rPr>
  </w:style>
  <w:style w:type="paragraph" w:customStyle="1" w:styleId="Default">
    <w:name w:val="Default"/>
    <w:rsid w:val="002C53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009C8"/>
    <w:pPr>
      <w:autoSpaceDE w:val="0"/>
      <w:autoSpaceDN w:val="0"/>
      <w:adjustRightInd w:val="0"/>
    </w:pPr>
    <w:rPr>
      <w:rFonts w:ascii="Trebuchet MS" w:hAnsi="Trebuchet MS" w:cs="Trebuchet MS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09C8"/>
    <w:rPr>
      <w:rFonts w:ascii="Trebuchet MS" w:hAnsi="Trebuchet MS" w:cs="Trebuchet MS"/>
    </w:rPr>
  </w:style>
  <w:style w:type="paragraph" w:styleId="Revision">
    <w:name w:val="Revision"/>
    <w:hidden/>
    <w:uiPriority w:val="99"/>
    <w:semiHidden/>
    <w:rsid w:val="00FC6A2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4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F0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E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0E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0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etersonschriever.spaceforce.mil/Photo-Studio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5_CAA_Workspace\SharePoint\1.%20AO%20Resources%20Page\7.%20Staff%20Package%20Temps%20and%20Samps\Official%20Memorandum%20Template_7oct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3ee11e-70cb-40c6-ae83-73f1ad1b2064">
      <UserInfo>
        <DisplayName>SPENCER, MARIA D CIV USSF SPOC 21 SW/CVS</DisplayName>
        <AccountId>487</AccountId>
        <AccountType/>
      </UserInfo>
    </SharedWithUsers>
    <_ip_UnifiedCompliancePolicyUIAction xmlns="http://schemas.microsoft.com/sharepoint/v3" xsi:nil="true"/>
    <TaxCatchAll xmlns="bac4e3eb-747f-43bc-bf10-c1bbb893ecac" xsi:nil="true"/>
    <_ip_UnifiedCompliancePolicyProperties xmlns="http://schemas.microsoft.com/sharepoint/v3" xsi:nil="true"/>
    <lcf76f155ced4ddcb4097134ff3c332f xmlns="9834576b-4aa0-489d-bf46-b6ccebf011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8194DF140D343BA01102F647BEB9A" ma:contentTypeVersion="18" ma:contentTypeDescription="Create a new document." ma:contentTypeScope="" ma:versionID="960274b10df6ff7a666fe93668126872">
  <xsd:schema xmlns:xsd="http://www.w3.org/2001/XMLSchema" xmlns:xs="http://www.w3.org/2001/XMLSchema" xmlns:p="http://schemas.microsoft.com/office/2006/metadata/properties" xmlns:ns1="http://schemas.microsoft.com/sharepoint/v3" xmlns:ns2="9834576b-4aa0-489d-bf46-b6ccebf011cf" xmlns:ns3="fb3ee11e-70cb-40c6-ae83-73f1ad1b2064" xmlns:ns4="bac4e3eb-747f-43bc-bf10-c1bbb893ecac" targetNamespace="http://schemas.microsoft.com/office/2006/metadata/properties" ma:root="true" ma:fieldsID="572a74f3e1f89507da11f67c99f4e5d3" ns1:_="" ns2:_="" ns3:_="" ns4:_="">
    <xsd:import namespace="http://schemas.microsoft.com/sharepoint/v3"/>
    <xsd:import namespace="9834576b-4aa0-489d-bf46-b6ccebf011cf"/>
    <xsd:import namespace="fb3ee11e-70cb-40c6-ae83-73f1ad1b2064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576b-4aa0-489d-bf46-b6ccebf01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ee11e-70cb-40c6-ae83-73f1ad1b2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25083da-303a-4d2d-b6ce-5df7b4550f11}" ma:internalName="TaxCatchAll" ma:showField="CatchAllData" ma:web="fb3ee11e-70cb-40c6-ae83-73f1ad1b2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ED1E-132A-4534-B26A-D850A609C723}">
  <ds:schemaRefs>
    <ds:schemaRef ds:uri="http://purl.org/dc/elements/1.1/"/>
    <ds:schemaRef ds:uri="9834576b-4aa0-489d-bf46-b6ccebf011cf"/>
    <ds:schemaRef ds:uri="http://schemas.microsoft.com/office/2006/metadata/properties"/>
    <ds:schemaRef ds:uri="http://schemas.microsoft.com/office/2006/documentManagement/types"/>
    <ds:schemaRef ds:uri="http://purl.org/dc/dcmitype/"/>
    <ds:schemaRef ds:uri="bac4e3eb-747f-43bc-bf10-c1bbb893ecac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b3ee11e-70cb-40c6-ae83-73f1ad1b206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57CCDC-0E53-44BC-BC0A-4F4C123D7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B0B8F-DF2B-4432-BAB4-5CD73733B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34576b-4aa0-489d-bf46-b6ccebf011cf"/>
    <ds:schemaRef ds:uri="fb3ee11e-70cb-40c6-ae83-73f1ad1b2064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B7B2B-C4A5-4CBB-8677-552A3215CE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Official Memorandum Template_7oct2020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MORALESCALDERON, GLADIS MSgt USAF AFSPC AFSPC/CDIM</dc:creator>
  <cp:keywords/>
  <dc:description/>
  <cp:lastModifiedBy>SMITH, JAZMIN R TSgt USSF SpOC SBD 1/PA</cp:lastModifiedBy>
  <cp:revision>2</cp:revision>
  <cp:lastPrinted>2025-05-05T17:15:00Z</cp:lastPrinted>
  <dcterms:created xsi:type="dcterms:W3CDTF">2025-05-05T19:47:00Z</dcterms:created>
  <dcterms:modified xsi:type="dcterms:W3CDTF">2025-05-05T19:47:00Z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-1409964294</vt:i4>
  </property>
  <property fmtid="{D5CDD505-2E9C-101B-9397-08002B2CF9AE}" pid="3" name="Classification">
    <vt:lpwstr>Classification Banner</vt:lpwstr>
  </property>
  <property fmtid="{D5CDD505-2E9C-101B-9397-08002B2CF9AE}" pid="4" name="ContentTypeId">
    <vt:lpwstr>0x01010071F8194DF140D343BA01102F647BEB9A</vt:lpwstr>
  </property>
  <property fmtid="{D5CDD505-2E9C-101B-9397-08002B2CF9AE}" pid="5" name="_dlc_DocIdItemGuid">
    <vt:lpwstr>9b275530-5ba1-4405-8d0d-384a99943d68</vt:lpwstr>
  </property>
  <property fmtid="{D5CDD505-2E9C-101B-9397-08002B2CF9AE}" pid="6" name="MediaServiceImageTags">
    <vt:lpwstr/>
  </property>
</Properties>
</file>